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3F20" w14:textId="681BEE03" w:rsidR="005B4DDC" w:rsidRPr="000B2214" w:rsidRDefault="005B4DDC" w:rsidP="000B2214">
      <w:pPr>
        <w:pStyle w:val="Ttulo1"/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>ANEXO II. MEMORIA BREVE DE LA EXPERIENCIA</w:t>
      </w:r>
    </w:p>
    <w:p w14:paraId="4CDAAA0B" w14:textId="77777777" w:rsidR="005B4DDC" w:rsidRPr="000B2214" w:rsidRDefault="005B4DDC" w:rsidP="000B2214">
      <w:pPr>
        <w:jc w:val="both"/>
        <w:rPr>
          <w:sz w:val="24"/>
          <w:szCs w:val="24"/>
          <w:lang w:val="es-HN"/>
        </w:rPr>
      </w:pPr>
    </w:p>
    <w:p w14:paraId="1B54560A" w14:textId="0BE4353A" w:rsidR="005B4DDC" w:rsidRPr="000B2214" w:rsidRDefault="005B4DDC" w:rsidP="000B2214">
      <w:pPr>
        <w:jc w:val="both"/>
        <w:rPr>
          <w:b/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>III CONVOCATORIA DE EXPERIENCIAS AUTONÓMICAS Y LOCALES EN MATERIA DE ACTIVIDADES, PROGRAMAS Y PROYECTOS DE JUVENTUD. REDSIJ - INJUVE 2024-2025.</w:t>
      </w:r>
    </w:p>
    <w:p w14:paraId="0D7585F1" w14:textId="77777777" w:rsidR="005B4DDC" w:rsidRPr="000B2214" w:rsidRDefault="005B4DDC" w:rsidP="000B2214">
      <w:pPr>
        <w:jc w:val="both"/>
        <w:rPr>
          <w:b/>
          <w:sz w:val="24"/>
          <w:szCs w:val="24"/>
          <w:lang w:val="es-HN"/>
        </w:rPr>
      </w:pPr>
    </w:p>
    <w:p w14:paraId="70A03864" w14:textId="77777777" w:rsidR="005B4DDC" w:rsidRPr="000B2214" w:rsidRDefault="005B4DDC" w:rsidP="000B2214">
      <w:pPr>
        <w:jc w:val="both"/>
        <w:rPr>
          <w:b/>
          <w:sz w:val="24"/>
          <w:szCs w:val="24"/>
          <w:lang w:val="es-HN"/>
        </w:rPr>
      </w:pPr>
      <w:r w:rsidRPr="000B2214">
        <w:rPr>
          <w:b/>
          <w:sz w:val="24"/>
          <w:szCs w:val="24"/>
          <w:lang w:val="es-HN"/>
        </w:rPr>
        <w:t>Información previa:</w:t>
      </w:r>
    </w:p>
    <w:p w14:paraId="4DA0419C" w14:textId="7144820E" w:rsidR="005B4DDC" w:rsidRPr="000B2214" w:rsidRDefault="005B4DDC" w:rsidP="000B2214">
      <w:pPr>
        <w:numPr>
          <w:ilvl w:val="0"/>
          <w:numId w:val="1"/>
        </w:numPr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 xml:space="preserve">Indique de forma breve y concisa a continuación la información más relevante del proyecto en castellano o </w:t>
      </w:r>
      <w:r w:rsidR="00FB7B0E" w:rsidRPr="000B2214">
        <w:rPr>
          <w:sz w:val="24"/>
          <w:szCs w:val="24"/>
          <w:lang w:val="es-HN"/>
        </w:rPr>
        <w:t>en cualquiera</w:t>
      </w:r>
      <w:r w:rsidRPr="000B2214">
        <w:rPr>
          <w:sz w:val="24"/>
          <w:szCs w:val="24"/>
          <w:lang w:val="es-HN"/>
        </w:rPr>
        <w:t xml:space="preserve"> de las lenguas oficiales del estado y su traducción en castellano.</w:t>
      </w:r>
    </w:p>
    <w:p w14:paraId="1801E7D9" w14:textId="77777777" w:rsidR="005B4DDC" w:rsidRPr="000B2214" w:rsidRDefault="005B4DDC" w:rsidP="000B2214">
      <w:pPr>
        <w:numPr>
          <w:ilvl w:val="0"/>
          <w:numId w:val="1"/>
        </w:numPr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 xml:space="preserve">Realice esta memoria en </w:t>
      </w:r>
      <w:r w:rsidRPr="000B2214">
        <w:rPr>
          <w:iCs/>
          <w:sz w:val="24"/>
          <w:szCs w:val="24"/>
          <w:lang w:val="es-HN"/>
        </w:rPr>
        <w:t xml:space="preserve">letra </w:t>
      </w:r>
      <w:r w:rsidRPr="000B2214">
        <w:rPr>
          <w:i/>
          <w:sz w:val="24"/>
          <w:szCs w:val="24"/>
          <w:lang w:val="es-HN"/>
        </w:rPr>
        <w:t xml:space="preserve">Times New </w:t>
      </w:r>
      <w:proofErr w:type="spellStart"/>
      <w:r w:rsidRPr="000B2214">
        <w:rPr>
          <w:i/>
          <w:sz w:val="24"/>
          <w:szCs w:val="24"/>
          <w:lang w:val="es-HN"/>
        </w:rPr>
        <w:t>Roman</w:t>
      </w:r>
      <w:proofErr w:type="spellEnd"/>
      <w:r w:rsidRPr="000B2214">
        <w:rPr>
          <w:i/>
          <w:sz w:val="24"/>
          <w:szCs w:val="24"/>
          <w:lang w:val="es-HN"/>
        </w:rPr>
        <w:t>, tamaño 12,</w:t>
      </w:r>
      <w:r w:rsidRPr="000B2214">
        <w:rPr>
          <w:sz w:val="24"/>
          <w:szCs w:val="24"/>
          <w:lang w:val="es-HN"/>
        </w:rPr>
        <w:t xml:space="preserve"> con un interlineado sencillo y con el texto justificado en los dos márgenes. </w:t>
      </w:r>
    </w:p>
    <w:p w14:paraId="1C283212" w14:textId="77777777" w:rsidR="005B4DDC" w:rsidRPr="000B2214" w:rsidRDefault="005B4DDC" w:rsidP="000B2214">
      <w:pPr>
        <w:numPr>
          <w:ilvl w:val="0"/>
          <w:numId w:val="1"/>
        </w:numPr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>Si desea adjuntar otra información, fotografías, dibujos, hágalo en un anexo.</w:t>
      </w:r>
    </w:p>
    <w:p w14:paraId="4D15A5E5" w14:textId="77777777" w:rsidR="005B4DDC" w:rsidRPr="000B2214" w:rsidRDefault="005B4DDC" w:rsidP="000B2214">
      <w:pPr>
        <w:numPr>
          <w:ilvl w:val="0"/>
          <w:numId w:val="1"/>
        </w:numPr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>Es deseable, al menos, incorporar el cartel explicativo de la actividad o proyecto en formato .</w:t>
      </w:r>
      <w:proofErr w:type="spellStart"/>
      <w:r w:rsidRPr="000B2214">
        <w:rPr>
          <w:sz w:val="24"/>
          <w:szCs w:val="24"/>
          <w:lang w:val="es-HN"/>
        </w:rPr>
        <w:t>jpg</w:t>
      </w:r>
      <w:proofErr w:type="spellEnd"/>
      <w:r w:rsidRPr="000B2214">
        <w:rPr>
          <w:sz w:val="24"/>
          <w:szCs w:val="24"/>
          <w:lang w:val="es-HN"/>
        </w:rPr>
        <w:t xml:space="preserve"> o .zip.</w:t>
      </w:r>
    </w:p>
    <w:p w14:paraId="528A155C" w14:textId="77777777" w:rsidR="005B4DDC" w:rsidRPr="000B2214" w:rsidRDefault="005B4DDC" w:rsidP="000B2214">
      <w:pPr>
        <w:numPr>
          <w:ilvl w:val="0"/>
          <w:numId w:val="1"/>
        </w:numPr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>Para los formatos que además incluyan un vídeo, incorpórelos a través de una dirección abierta URL de YouTube o plataforma similar de video.</w:t>
      </w:r>
    </w:p>
    <w:p w14:paraId="16625C17" w14:textId="77777777" w:rsidR="005B4DDC" w:rsidRPr="000B2214" w:rsidRDefault="005B4DDC" w:rsidP="000B2214">
      <w:pPr>
        <w:numPr>
          <w:ilvl w:val="0"/>
          <w:numId w:val="1"/>
        </w:numPr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>Preste especial atención a la ortografía y la gramática de su texto, dado que la publicación se realizará empleando la información que aporte.</w:t>
      </w:r>
    </w:p>
    <w:p w14:paraId="5673A6E3" w14:textId="2B25268F" w:rsidR="005B4DDC" w:rsidRPr="000B2214" w:rsidRDefault="005B4DDC" w:rsidP="000B2214">
      <w:pPr>
        <w:pStyle w:val="Ttulo2"/>
      </w:pPr>
      <w:r w:rsidRPr="000B2214">
        <w:t>DENOMINACIÓN DE LA ACTIVIDAD/PROGRAMA/PROYECTO:</w:t>
      </w:r>
    </w:p>
    <w:p w14:paraId="2DD625B6" w14:textId="68F36795" w:rsidR="005B4DDC" w:rsidRPr="000B2214" w:rsidRDefault="005B4DDC" w:rsidP="000B2214">
      <w:pPr>
        <w:pStyle w:val="Ttulo2"/>
      </w:pPr>
      <w:r w:rsidRPr="000B2214">
        <w:t>DATOS BÁSICOS DEL PROYECTO:</w:t>
      </w:r>
    </w:p>
    <w:p w14:paraId="0B718964" w14:textId="77777777" w:rsidR="005B4DDC" w:rsidRPr="000B2214" w:rsidRDefault="005B4DDC" w:rsidP="000B2214">
      <w:pPr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>INTRODUCCIÓN</w:t>
      </w:r>
      <w:r w:rsidRPr="000B2214">
        <w:rPr>
          <w:b/>
          <w:sz w:val="24"/>
          <w:szCs w:val="24"/>
          <w:lang w:val="es-HN"/>
        </w:rPr>
        <w:t>,</w:t>
      </w:r>
      <w:r w:rsidRPr="000B2214">
        <w:rPr>
          <w:sz w:val="24"/>
          <w:szCs w:val="24"/>
          <w:lang w:val="es-HN"/>
        </w:rPr>
        <w:t xml:space="preserve"> CONTEXTO, JUSTIFICACIÓN DE LA NECESIDAD DE LA ACTIVIDAD, PROGRAMA O PROYECTO (Máximo 500 palabras): identifique el lugar donde se realiza y/o la situación de la entidad en aspectos demográficos, sociales o económicos; identifique la oportunidad o razón del ser de la actividad, programa o proyecto.</w:t>
      </w:r>
    </w:p>
    <w:p w14:paraId="1DB085BD" w14:textId="59DA3C40" w:rsidR="005B4DDC" w:rsidRPr="000B2214" w:rsidRDefault="005B4DDC" w:rsidP="000B2214">
      <w:pPr>
        <w:pStyle w:val="Ttulo2"/>
      </w:pPr>
      <w:r w:rsidRPr="000B2214">
        <w:t>OBJETIVOS</w:t>
      </w:r>
      <w:r w:rsidR="00F227AF" w:rsidRPr="000B2214">
        <w:t xml:space="preserve"> </w:t>
      </w:r>
      <w:r w:rsidRPr="000B2214">
        <w:t>(</w:t>
      </w:r>
      <w:r w:rsidR="00F227AF" w:rsidRPr="000B2214">
        <w:t>g</w:t>
      </w:r>
      <w:r w:rsidRPr="000B2214">
        <w:t>eneral y específicos, en su caso)</w:t>
      </w:r>
      <w:r w:rsidR="00F227AF" w:rsidRPr="000B2214">
        <w:t>:</w:t>
      </w:r>
    </w:p>
    <w:p w14:paraId="11F080D2" w14:textId="350CF3C1" w:rsidR="00F227AF" w:rsidRPr="000B2214" w:rsidRDefault="005B4DDC" w:rsidP="000B2214">
      <w:pPr>
        <w:pStyle w:val="Ttulo2"/>
      </w:pPr>
      <w:r w:rsidRPr="000B2214">
        <w:t>ÁREA DE INTERÉS EN EL TRABAJO CON JÓVENES</w:t>
      </w:r>
      <w:r w:rsidR="00F227AF" w:rsidRPr="000B2214">
        <w:t xml:space="preserve"> </w:t>
      </w:r>
      <w:r w:rsidRPr="000B2214">
        <w:t xml:space="preserve"> </w:t>
      </w:r>
    </w:p>
    <w:p w14:paraId="18077748" w14:textId="718B8EC1" w:rsidR="005B4DDC" w:rsidRPr="000B2214" w:rsidRDefault="005B4DDC" w:rsidP="000B2214">
      <w:pPr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>(información juvenil y asesoramiento; arte joven; salud; garantía juvenil, empleo o formación; medioambiente; vivienda joven; movilidad internacional; ocio y tiempo libre; género; participación y ciudadanía, etc.):</w:t>
      </w:r>
    </w:p>
    <w:p w14:paraId="7177D3E7" w14:textId="2F356793" w:rsidR="005B4DDC" w:rsidRPr="000B2214" w:rsidRDefault="005B4DDC" w:rsidP="000B2214">
      <w:pPr>
        <w:pStyle w:val="Ttulo2"/>
      </w:pPr>
      <w:r w:rsidRPr="000B2214">
        <w:lastRenderedPageBreak/>
        <w:t>PARTICIPANTES Y/O PERSONAS BENEFICIARIAS:</w:t>
      </w:r>
    </w:p>
    <w:p w14:paraId="537AD990" w14:textId="77777777" w:rsidR="00F227AF" w:rsidRPr="000B2214" w:rsidRDefault="005B4DDC" w:rsidP="000B2214">
      <w:pPr>
        <w:pStyle w:val="Ttulo2"/>
      </w:pPr>
      <w:r w:rsidRPr="000B2214">
        <w:t>METODOLOGÍA</w:t>
      </w:r>
      <w:r w:rsidR="00F227AF" w:rsidRPr="000B2214">
        <w:t>:</w:t>
      </w:r>
    </w:p>
    <w:p w14:paraId="1D094174" w14:textId="474E0976" w:rsidR="005B4DDC" w:rsidRPr="000B2214" w:rsidRDefault="00F227AF" w:rsidP="000B2214">
      <w:pPr>
        <w:jc w:val="both"/>
        <w:rPr>
          <w:sz w:val="24"/>
          <w:szCs w:val="24"/>
        </w:rPr>
      </w:pPr>
      <w:r w:rsidRPr="000B2214">
        <w:rPr>
          <w:sz w:val="24"/>
          <w:szCs w:val="24"/>
        </w:rPr>
        <w:t>D</w:t>
      </w:r>
      <w:r w:rsidRPr="000B2214">
        <w:rPr>
          <w:sz w:val="24"/>
          <w:szCs w:val="24"/>
        </w:rPr>
        <w:t>escriba brevemente la metodología empleada</w:t>
      </w:r>
      <w:r w:rsidRPr="000B2214">
        <w:rPr>
          <w:sz w:val="24"/>
          <w:szCs w:val="24"/>
        </w:rPr>
        <w:t xml:space="preserve"> </w:t>
      </w:r>
      <w:r w:rsidR="005B4DDC" w:rsidRPr="000B2214">
        <w:rPr>
          <w:sz w:val="24"/>
          <w:szCs w:val="24"/>
        </w:rPr>
        <w:t>(máximo 500 palabras)</w:t>
      </w:r>
      <w:r w:rsidRPr="000B2214">
        <w:rPr>
          <w:sz w:val="24"/>
          <w:szCs w:val="24"/>
        </w:rPr>
        <w:t>:</w:t>
      </w:r>
      <w:r w:rsidR="005B4DDC" w:rsidRPr="000B2214">
        <w:rPr>
          <w:sz w:val="24"/>
          <w:szCs w:val="24"/>
        </w:rPr>
        <w:t xml:space="preserve"> </w:t>
      </w:r>
    </w:p>
    <w:p w14:paraId="7786DF34" w14:textId="0ECBF871" w:rsidR="00F227AF" w:rsidRPr="000B2214" w:rsidRDefault="005B4DDC" w:rsidP="000B2214">
      <w:pPr>
        <w:pStyle w:val="Ttulo2"/>
      </w:pPr>
      <w:r w:rsidRPr="000B2214">
        <w:t>PRINCIPALES ACTIVIDADES Y TEMPORALIZACIÓN DE ESTAS</w:t>
      </w:r>
      <w:r w:rsidR="00F227AF" w:rsidRPr="000B2214">
        <w:t>:</w:t>
      </w:r>
    </w:p>
    <w:p w14:paraId="0720AE6D" w14:textId="137867DD" w:rsidR="005B4DDC" w:rsidRPr="000B2214" w:rsidRDefault="00F227AF" w:rsidP="000B2214">
      <w:pPr>
        <w:spacing w:before="120"/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>E</w:t>
      </w:r>
      <w:r w:rsidRPr="000B2214">
        <w:rPr>
          <w:sz w:val="24"/>
          <w:szCs w:val="24"/>
          <w:lang w:val="es-HN"/>
        </w:rPr>
        <w:t>numere las actividades y los tiempos de realización de forma breve</w:t>
      </w:r>
      <w:r w:rsidRPr="000B2214">
        <w:rPr>
          <w:sz w:val="24"/>
          <w:szCs w:val="24"/>
          <w:lang w:val="es-HN"/>
        </w:rPr>
        <w:t xml:space="preserve"> </w:t>
      </w:r>
      <w:r w:rsidR="005B4DDC" w:rsidRPr="000B2214">
        <w:rPr>
          <w:sz w:val="24"/>
          <w:szCs w:val="24"/>
          <w:lang w:val="es-HN"/>
        </w:rPr>
        <w:t>(máximo 500 palabras</w:t>
      </w:r>
      <w:r w:rsidRPr="000B2214">
        <w:rPr>
          <w:sz w:val="24"/>
          <w:szCs w:val="24"/>
          <w:lang w:val="es-HN"/>
        </w:rPr>
        <w:t>)</w:t>
      </w:r>
    </w:p>
    <w:p w14:paraId="6108D7DB" w14:textId="77777777" w:rsidR="00F227AF" w:rsidRPr="000B2214" w:rsidRDefault="005B4DDC" w:rsidP="000B2214">
      <w:pPr>
        <w:pStyle w:val="Ttulo2"/>
      </w:pPr>
      <w:r w:rsidRPr="000B2214">
        <w:t>RECURSOS HUMANOS</w:t>
      </w:r>
      <w:r w:rsidR="00F227AF" w:rsidRPr="000B2214">
        <w:t>:</w:t>
      </w:r>
    </w:p>
    <w:p w14:paraId="0BD03051" w14:textId="7C68E1F6" w:rsidR="005B4DDC" w:rsidRPr="000B2214" w:rsidRDefault="005B4DDC" w:rsidP="000B2214">
      <w:pPr>
        <w:jc w:val="both"/>
        <w:rPr>
          <w:sz w:val="24"/>
          <w:szCs w:val="24"/>
        </w:rPr>
      </w:pPr>
      <w:r w:rsidRPr="000B2214">
        <w:rPr>
          <w:sz w:val="24"/>
          <w:szCs w:val="24"/>
        </w:rPr>
        <w:t>(</w:t>
      </w:r>
      <w:r w:rsidR="00F227AF" w:rsidRPr="000B2214">
        <w:rPr>
          <w:sz w:val="24"/>
          <w:szCs w:val="24"/>
        </w:rPr>
        <w:t>I</w:t>
      </w:r>
      <w:r w:rsidRPr="000B2214">
        <w:rPr>
          <w:sz w:val="24"/>
          <w:szCs w:val="24"/>
        </w:rPr>
        <w:t>ndique brevemente</w:t>
      </w:r>
      <w:r w:rsidR="00F227AF" w:rsidRPr="000B2214">
        <w:rPr>
          <w:sz w:val="24"/>
          <w:szCs w:val="24"/>
        </w:rPr>
        <w:t>)</w:t>
      </w:r>
    </w:p>
    <w:p w14:paraId="694256D6" w14:textId="77777777" w:rsidR="00F227AF" w:rsidRPr="000B2214" w:rsidRDefault="005B4DDC" w:rsidP="000B2214">
      <w:pPr>
        <w:pStyle w:val="Ttulo2"/>
      </w:pPr>
      <w:r w:rsidRPr="000B2214">
        <w:t>RECURSOS MATERIALES/ESPACIOS</w:t>
      </w:r>
      <w:r w:rsidR="00F227AF" w:rsidRPr="000B2214">
        <w:t>:</w:t>
      </w:r>
    </w:p>
    <w:p w14:paraId="4CDA470D" w14:textId="20DB74B3" w:rsidR="005B4DDC" w:rsidRPr="000B2214" w:rsidRDefault="005B4DDC" w:rsidP="000B2214">
      <w:pPr>
        <w:jc w:val="both"/>
        <w:rPr>
          <w:sz w:val="24"/>
          <w:szCs w:val="24"/>
        </w:rPr>
      </w:pPr>
      <w:r w:rsidRPr="000B2214">
        <w:rPr>
          <w:sz w:val="24"/>
          <w:szCs w:val="24"/>
        </w:rPr>
        <w:t>(</w:t>
      </w:r>
      <w:r w:rsidR="00F227AF" w:rsidRPr="000B2214">
        <w:rPr>
          <w:sz w:val="24"/>
          <w:szCs w:val="24"/>
        </w:rPr>
        <w:t>I</w:t>
      </w:r>
      <w:r w:rsidRPr="000B2214">
        <w:rPr>
          <w:sz w:val="24"/>
          <w:szCs w:val="24"/>
        </w:rPr>
        <w:t>ndique brevemente)</w:t>
      </w:r>
    </w:p>
    <w:p w14:paraId="0F9F4589" w14:textId="77777777" w:rsidR="00F227AF" w:rsidRPr="000B2214" w:rsidRDefault="005B4DDC" w:rsidP="000B2214">
      <w:pPr>
        <w:pStyle w:val="Ttulo2"/>
      </w:pPr>
      <w:r w:rsidRPr="000B2214">
        <w:t>RESULTADOS Y EVALUACIÓN</w:t>
      </w:r>
      <w:r w:rsidR="00F227AF" w:rsidRPr="000B2214">
        <w:t>:</w:t>
      </w:r>
    </w:p>
    <w:p w14:paraId="6CE49D54" w14:textId="6D7C0361" w:rsidR="005B4DDC" w:rsidRPr="000B2214" w:rsidRDefault="005B4DDC" w:rsidP="000B2214">
      <w:pPr>
        <w:jc w:val="both"/>
        <w:rPr>
          <w:sz w:val="24"/>
          <w:szCs w:val="24"/>
        </w:rPr>
      </w:pPr>
      <w:r w:rsidRPr="000B2214">
        <w:rPr>
          <w:sz w:val="24"/>
          <w:szCs w:val="24"/>
        </w:rPr>
        <w:t>(</w:t>
      </w:r>
      <w:r w:rsidR="00F227AF" w:rsidRPr="000B2214">
        <w:rPr>
          <w:sz w:val="24"/>
          <w:szCs w:val="24"/>
        </w:rPr>
        <w:t>M</w:t>
      </w:r>
      <w:r w:rsidRPr="000B2214">
        <w:rPr>
          <w:sz w:val="24"/>
          <w:szCs w:val="24"/>
        </w:rPr>
        <w:t>áximo 500 palabras)</w:t>
      </w:r>
    </w:p>
    <w:p w14:paraId="19749707" w14:textId="77777777" w:rsidR="005B4DDC" w:rsidRPr="000B2214" w:rsidRDefault="005B4DDC" w:rsidP="000B2214">
      <w:pPr>
        <w:jc w:val="both"/>
        <w:rPr>
          <w:b/>
          <w:sz w:val="24"/>
          <w:szCs w:val="24"/>
          <w:lang w:val="es-HN"/>
        </w:rPr>
      </w:pPr>
    </w:p>
    <w:p w14:paraId="28D2B698" w14:textId="77777777" w:rsidR="005B4DDC" w:rsidRPr="000B2214" w:rsidRDefault="005B4DDC" w:rsidP="000B2214">
      <w:pPr>
        <w:pStyle w:val="Ttulo2"/>
        <w:numPr>
          <w:ilvl w:val="0"/>
          <w:numId w:val="0"/>
        </w:numPr>
      </w:pPr>
      <w:r w:rsidRPr="000B2214">
        <w:t>INFORMACIÓN OPCIONAL:</w:t>
      </w:r>
    </w:p>
    <w:p w14:paraId="36B3B0E6" w14:textId="77777777" w:rsidR="005B4DDC" w:rsidRPr="000B2214" w:rsidRDefault="005B4DDC" w:rsidP="000B2214">
      <w:pPr>
        <w:numPr>
          <w:ilvl w:val="0"/>
          <w:numId w:val="2"/>
        </w:numPr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>Página web de la actividad, programa o proyecto (si se tiene):</w:t>
      </w:r>
    </w:p>
    <w:p w14:paraId="26962C91" w14:textId="59983C1E" w:rsidR="005B4DDC" w:rsidRPr="000B2214" w:rsidRDefault="005B4DDC" w:rsidP="000B2214">
      <w:pPr>
        <w:numPr>
          <w:ilvl w:val="0"/>
          <w:numId w:val="2"/>
        </w:numPr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 xml:space="preserve">Material audiovisual (si existe, adjuntar las direcciones </w:t>
      </w:r>
      <w:r w:rsidR="00FB7B0E" w:rsidRPr="000B2214">
        <w:rPr>
          <w:sz w:val="24"/>
          <w:szCs w:val="24"/>
          <w:lang w:val="es-HN"/>
        </w:rPr>
        <w:t>web</w:t>
      </w:r>
      <w:r w:rsidRPr="000B2214">
        <w:rPr>
          <w:sz w:val="24"/>
          <w:szCs w:val="24"/>
          <w:lang w:val="es-HN"/>
        </w:rPr>
        <w:t xml:space="preserve"> donde poder visualizarlo):</w:t>
      </w:r>
    </w:p>
    <w:p w14:paraId="6A387550" w14:textId="77777777" w:rsidR="005B4DDC" w:rsidRPr="000B2214" w:rsidRDefault="005B4DDC" w:rsidP="000B2214">
      <w:pPr>
        <w:numPr>
          <w:ilvl w:val="0"/>
          <w:numId w:val="2"/>
        </w:numPr>
        <w:jc w:val="both"/>
        <w:rPr>
          <w:sz w:val="24"/>
          <w:szCs w:val="24"/>
          <w:lang w:val="es-HN"/>
        </w:rPr>
      </w:pPr>
      <w:r w:rsidRPr="000B2214">
        <w:rPr>
          <w:sz w:val="24"/>
          <w:szCs w:val="24"/>
          <w:lang w:val="es-HN"/>
        </w:rPr>
        <w:t>Adjunte, si es posible, una imagen en formato .</w:t>
      </w:r>
      <w:proofErr w:type="spellStart"/>
      <w:r w:rsidRPr="000B2214">
        <w:rPr>
          <w:sz w:val="24"/>
          <w:szCs w:val="24"/>
          <w:lang w:val="es-HN"/>
        </w:rPr>
        <w:t>jpg</w:t>
      </w:r>
      <w:proofErr w:type="spellEnd"/>
      <w:r w:rsidRPr="000B2214">
        <w:rPr>
          <w:sz w:val="24"/>
          <w:szCs w:val="24"/>
          <w:lang w:val="es-HN"/>
        </w:rPr>
        <w:t xml:space="preserve"> de alta calidad que represente la actividad, el programa o el proyecto: </w:t>
      </w:r>
    </w:p>
    <w:p w14:paraId="643A6D23" w14:textId="7981A636" w:rsidR="003C1C47" w:rsidRPr="000B2214" w:rsidRDefault="003C1C47" w:rsidP="000B2214">
      <w:pPr>
        <w:jc w:val="both"/>
        <w:rPr>
          <w:sz w:val="24"/>
          <w:szCs w:val="24"/>
        </w:rPr>
      </w:pPr>
    </w:p>
    <w:sectPr w:rsidR="003C1C47" w:rsidRPr="000B2214" w:rsidSect="00155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851" w:footer="15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38E6E" w14:textId="77777777" w:rsidR="000F403C" w:rsidRDefault="000F403C">
      <w:r>
        <w:separator/>
      </w:r>
    </w:p>
  </w:endnote>
  <w:endnote w:type="continuationSeparator" w:id="0">
    <w:p w14:paraId="4A6B19F1" w14:textId="77777777" w:rsidR="000F403C" w:rsidRDefault="000F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4CFC" w14:textId="77777777" w:rsidR="002E4511" w:rsidRDefault="002E4511">
    <w:pPr>
      <w:pStyle w:val="Piedep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40B3" w14:textId="77777777" w:rsidR="00155EFC" w:rsidRDefault="00155EFC"/>
  <w:tbl>
    <w:tblPr>
      <w:tblW w:w="104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2410"/>
    </w:tblGrid>
    <w:tr w:rsidR="002E4511" w14:paraId="0CFB3448" w14:textId="77777777" w:rsidTr="00155EFC">
      <w:trPr>
        <w:cantSplit/>
        <w:trHeight w:val="138"/>
        <w:jc w:val="center"/>
      </w:trPr>
      <w:tc>
        <w:tcPr>
          <w:tcW w:w="8008" w:type="dxa"/>
          <w:tcMar>
            <w:top w:w="57" w:type="dxa"/>
            <w:bottom w:w="57" w:type="dxa"/>
          </w:tcMar>
          <w:vAlign w:val="center"/>
        </w:tcPr>
        <w:p w14:paraId="1A571EB8" w14:textId="77777777" w:rsidR="000B2214" w:rsidRPr="005B1E6F" w:rsidRDefault="000B2214" w:rsidP="000B2214">
          <w:pPr>
            <w:jc w:val="center"/>
            <w:rPr>
              <w:rFonts w:ascii="Gill Sans MT" w:hAnsi="Gill Sans MT" w:cstheme="minorHAnsi"/>
              <w:sz w:val="18"/>
              <w:szCs w:val="18"/>
            </w:rPr>
          </w:pPr>
          <w:r w:rsidRPr="005B1E6F">
            <w:rPr>
              <w:rFonts w:ascii="Gill Sans MT" w:hAnsi="Gill Sans MT" w:cstheme="minorHAnsi"/>
              <w:sz w:val="18"/>
              <w:szCs w:val="18"/>
            </w:rPr>
            <w:t xml:space="preserve">Página </w: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begin"/>
          </w:r>
          <w:r w:rsidRPr="005B1E6F">
            <w:rPr>
              <w:rFonts w:ascii="Gill Sans MT" w:hAnsi="Gill Sans MT" w:cstheme="minorHAnsi"/>
              <w:sz w:val="18"/>
              <w:szCs w:val="18"/>
            </w:rPr>
            <w:instrText xml:space="preserve"> PAGE   \* MERGEFORMAT </w:instrTex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separate"/>
          </w:r>
          <w:r>
            <w:rPr>
              <w:rFonts w:ascii="Gill Sans MT" w:hAnsi="Gill Sans MT" w:cstheme="minorHAnsi"/>
              <w:sz w:val="18"/>
              <w:szCs w:val="18"/>
            </w:rPr>
            <w:t>3</w: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end"/>
          </w:r>
          <w:r w:rsidRPr="005B1E6F">
            <w:rPr>
              <w:rFonts w:ascii="Gill Sans MT" w:hAnsi="Gill Sans MT" w:cstheme="minorHAnsi"/>
              <w:sz w:val="18"/>
              <w:szCs w:val="18"/>
            </w:rPr>
            <w:t xml:space="preserve"> de </w: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begin"/>
          </w:r>
          <w:r w:rsidRPr="005B1E6F">
            <w:rPr>
              <w:rFonts w:ascii="Gill Sans MT" w:hAnsi="Gill Sans MT" w:cstheme="minorHAnsi"/>
              <w:sz w:val="18"/>
              <w:szCs w:val="18"/>
            </w:rPr>
            <w:instrText xml:space="preserve"> NUMPAGES   \* MERGEFORMAT </w:instrTex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separate"/>
          </w:r>
          <w:r>
            <w:rPr>
              <w:rFonts w:ascii="Gill Sans MT" w:hAnsi="Gill Sans MT" w:cstheme="minorHAnsi"/>
              <w:sz w:val="18"/>
              <w:szCs w:val="18"/>
            </w:rPr>
            <w:t>6</w: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end"/>
          </w:r>
        </w:p>
        <w:p w14:paraId="2C670AFD" w14:textId="77777777" w:rsidR="002E4511" w:rsidRPr="000F2DC6" w:rsidRDefault="002E4511" w:rsidP="0030248F">
          <w:pPr>
            <w:widowControl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tcBorders>
            <w:bottom w:val="single" w:sz="6" w:space="0" w:color="auto"/>
          </w:tcBorders>
          <w:tcMar>
            <w:top w:w="57" w:type="dxa"/>
            <w:bottom w:w="57" w:type="dxa"/>
          </w:tcMar>
          <w:vAlign w:val="center"/>
        </w:tcPr>
        <w:p w14:paraId="081D5E56" w14:textId="77777777" w:rsidR="002E4511" w:rsidRPr="00814BFE" w:rsidRDefault="002E4511" w:rsidP="0030248F">
          <w:pPr>
            <w:pStyle w:val="Encabezado"/>
            <w:widowControl/>
            <w:tabs>
              <w:tab w:val="clear" w:pos="4252"/>
              <w:tab w:val="clear" w:pos="8504"/>
            </w:tabs>
            <w:rPr>
              <w:rFonts w:ascii="Gill Sans MT" w:hAnsi="Gill Sans MT" w:cstheme="minorHAnsi"/>
              <w:sz w:val="14"/>
              <w:szCs w:val="14"/>
            </w:rPr>
          </w:pPr>
          <w:r w:rsidRPr="00814BFE">
            <w:rPr>
              <w:rFonts w:ascii="Gill Sans MT" w:hAnsi="Gill Sans MT" w:cstheme="minorHAnsi"/>
              <w:sz w:val="14"/>
              <w:szCs w:val="14"/>
            </w:rPr>
            <w:t xml:space="preserve">MINISTERIO </w:t>
          </w:r>
        </w:p>
        <w:p w14:paraId="69B8B539" w14:textId="77777777" w:rsidR="00814BFE" w:rsidRPr="00814BFE" w:rsidRDefault="002E4511" w:rsidP="0030248F">
          <w:pPr>
            <w:pStyle w:val="Encabezado"/>
            <w:widowControl/>
            <w:tabs>
              <w:tab w:val="clear" w:pos="4252"/>
              <w:tab w:val="clear" w:pos="8504"/>
            </w:tabs>
            <w:rPr>
              <w:rFonts w:ascii="Gill Sans MT" w:hAnsi="Gill Sans MT" w:cstheme="minorHAnsi"/>
              <w:sz w:val="14"/>
              <w:szCs w:val="14"/>
            </w:rPr>
          </w:pPr>
          <w:r w:rsidRPr="00814BFE">
            <w:rPr>
              <w:rFonts w:ascii="Gill Sans MT" w:hAnsi="Gill Sans MT" w:cstheme="minorHAnsi"/>
              <w:sz w:val="14"/>
              <w:szCs w:val="14"/>
            </w:rPr>
            <w:t xml:space="preserve">DE </w:t>
          </w:r>
          <w:r w:rsidR="00814BFE" w:rsidRPr="00814BFE">
            <w:rPr>
              <w:rFonts w:ascii="Gill Sans MT" w:hAnsi="Gill Sans MT" w:cstheme="minorHAnsi"/>
              <w:sz w:val="14"/>
              <w:szCs w:val="14"/>
            </w:rPr>
            <w:t>JUVENTUD</w:t>
          </w:r>
        </w:p>
        <w:p w14:paraId="6E0D3D72" w14:textId="77777777" w:rsidR="002E4511" w:rsidRPr="00814BFE" w:rsidRDefault="00814BFE" w:rsidP="00814BFE">
          <w:pPr>
            <w:pStyle w:val="Encabezado"/>
            <w:widowControl/>
            <w:tabs>
              <w:tab w:val="clear" w:pos="4252"/>
              <w:tab w:val="clear" w:pos="8504"/>
            </w:tabs>
            <w:rPr>
              <w:rFonts w:ascii="Gill Sans MT" w:hAnsi="Gill Sans MT" w:cstheme="minorHAnsi"/>
              <w:sz w:val="14"/>
              <w:szCs w:val="14"/>
            </w:rPr>
          </w:pPr>
          <w:r w:rsidRPr="00814BFE">
            <w:rPr>
              <w:rFonts w:ascii="Gill Sans MT" w:hAnsi="Gill Sans MT" w:cstheme="minorHAnsi"/>
              <w:sz w:val="14"/>
              <w:szCs w:val="14"/>
            </w:rPr>
            <w:t>E INFANCIA</w:t>
          </w:r>
        </w:p>
      </w:tc>
    </w:tr>
    <w:tr w:rsidR="002E4511" w14:paraId="0B5E1299" w14:textId="77777777" w:rsidTr="00155EFC">
      <w:trPr>
        <w:cantSplit/>
        <w:trHeight w:val="25"/>
        <w:jc w:val="center"/>
      </w:trPr>
      <w:tc>
        <w:tcPr>
          <w:tcW w:w="8008" w:type="dxa"/>
          <w:tcMar>
            <w:top w:w="57" w:type="dxa"/>
            <w:bottom w:w="57" w:type="dxa"/>
          </w:tcMar>
          <w:vAlign w:val="center"/>
        </w:tcPr>
        <w:p w14:paraId="1C1156FF" w14:textId="77777777" w:rsidR="002E4511" w:rsidRPr="000F2DC6" w:rsidRDefault="002E4511" w:rsidP="0030248F">
          <w:pPr>
            <w:widowControl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tcBorders>
            <w:top w:val="single" w:sz="6" w:space="0" w:color="auto"/>
          </w:tcBorders>
          <w:tcMar>
            <w:top w:w="57" w:type="dxa"/>
            <w:bottom w:w="57" w:type="dxa"/>
          </w:tcMar>
          <w:vAlign w:val="center"/>
        </w:tcPr>
        <w:p w14:paraId="604327E3" w14:textId="77777777" w:rsidR="002E4511" w:rsidRPr="00814BFE" w:rsidRDefault="002E4511" w:rsidP="0030248F">
          <w:pPr>
            <w:widowControl/>
            <w:spacing w:before="60"/>
            <w:rPr>
              <w:rFonts w:ascii="Gill Sans MT" w:hAnsi="Gill Sans MT" w:cstheme="minorHAnsi"/>
              <w:sz w:val="14"/>
              <w:szCs w:val="14"/>
            </w:rPr>
          </w:pPr>
          <w:r w:rsidRPr="00814BFE">
            <w:rPr>
              <w:rFonts w:ascii="Gill Sans MT" w:hAnsi="Gill Sans MT" w:cstheme="minorHAnsi"/>
              <w:sz w:val="14"/>
              <w:szCs w:val="14"/>
            </w:rPr>
            <w:t>INSTITUTO DE LA JUVENTUD</w:t>
          </w:r>
        </w:p>
      </w:tc>
    </w:tr>
  </w:tbl>
  <w:p w14:paraId="32FC36F9" w14:textId="77777777" w:rsidR="002E4511" w:rsidRPr="00610AD6" w:rsidRDefault="002E4511">
    <w:pPr>
      <w:pStyle w:val="Piedepgina"/>
      <w:widowControl/>
      <w:rPr>
        <w:sz w:val="20"/>
      </w:rPr>
    </w:pPr>
  </w:p>
  <w:p w14:paraId="10D5BB90" w14:textId="77777777" w:rsidR="002E4511" w:rsidRPr="00610AD6" w:rsidRDefault="002E4511">
    <w:pPr>
      <w:pStyle w:val="Piedepgina"/>
      <w:widowControl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B701" w14:textId="77777777" w:rsidR="008F7950" w:rsidRDefault="008F7950"/>
  <w:tbl>
    <w:tblPr>
      <w:tblW w:w="104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2410"/>
    </w:tblGrid>
    <w:tr w:rsidR="000B2214" w:rsidRPr="00814BFE" w14:paraId="6C1F641F" w14:textId="77777777" w:rsidTr="00093C5D">
      <w:trPr>
        <w:cantSplit/>
        <w:trHeight w:val="138"/>
        <w:jc w:val="center"/>
      </w:trPr>
      <w:tc>
        <w:tcPr>
          <w:tcW w:w="8008" w:type="dxa"/>
          <w:tcMar>
            <w:top w:w="57" w:type="dxa"/>
            <w:bottom w:w="57" w:type="dxa"/>
          </w:tcMar>
          <w:vAlign w:val="center"/>
        </w:tcPr>
        <w:p w14:paraId="541637FA" w14:textId="77777777" w:rsidR="000B2214" w:rsidRPr="000F2DC6" w:rsidRDefault="000B2214" w:rsidP="000B2214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tcMar>
            <w:top w:w="57" w:type="dxa"/>
            <w:bottom w:w="57" w:type="dxa"/>
          </w:tcMar>
          <w:vAlign w:val="center"/>
        </w:tcPr>
        <w:p w14:paraId="736E5E2A" w14:textId="77777777" w:rsidR="000B2214" w:rsidRPr="00814BFE" w:rsidRDefault="000B2214" w:rsidP="000B2214">
          <w:pPr>
            <w:jc w:val="center"/>
            <w:rPr>
              <w:rFonts w:ascii="Gill Sans MT" w:hAnsi="Gill Sans MT" w:cstheme="minorHAnsi"/>
              <w:sz w:val="14"/>
              <w:szCs w:val="14"/>
            </w:rPr>
          </w:pPr>
        </w:p>
      </w:tc>
    </w:tr>
    <w:tr w:rsidR="000B2214" w:rsidRPr="00814BFE" w14:paraId="5C236472" w14:textId="77777777" w:rsidTr="00093C5D">
      <w:trPr>
        <w:cantSplit/>
        <w:trHeight w:val="25"/>
        <w:jc w:val="center"/>
      </w:trPr>
      <w:tc>
        <w:tcPr>
          <w:tcW w:w="8008" w:type="dxa"/>
          <w:tcMar>
            <w:top w:w="57" w:type="dxa"/>
            <w:bottom w:w="57" w:type="dxa"/>
          </w:tcMar>
          <w:vAlign w:val="center"/>
        </w:tcPr>
        <w:p w14:paraId="0B50E4A3" w14:textId="77777777" w:rsidR="000B2214" w:rsidRPr="000F2DC6" w:rsidRDefault="000B2214" w:rsidP="000B2214">
          <w:pPr>
            <w:widowControl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tcMar>
            <w:top w:w="57" w:type="dxa"/>
            <w:bottom w:w="57" w:type="dxa"/>
          </w:tcMar>
          <w:vAlign w:val="center"/>
        </w:tcPr>
        <w:p w14:paraId="395FFFEE" w14:textId="77777777" w:rsidR="000B2214" w:rsidRPr="005B1E6F" w:rsidRDefault="000B2214" w:rsidP="000B2214">
          <w:pPr>
            <w:jc w:val="center"/>
            <w:rPr>
              <w:rFonts w:ascii="Gill Sans MT" w:hAnsi="Gill Sans MT" w:cstheme="minorHAnsi"/>
              <w:sz w:val="18"/>
              <w:szCs w:val="18"/>
            </w:rPr>
          </w:pPr>
          <w:r w:rsidRPr="005B1E6F">
            <w:rPr>
              <w:rFonts w:ascii="Gill Sans MT" w:hAnsi="Gill Sans MT" w:cstheme="minorHAnsi"/>
              <w:sz w:val="18"/>
              <w:szCs w:val="18"/>
            </w:rPr>
            <w:t xml:space="preserve">Página </w: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begin"/>
          </w:r>
          <w:r w:rsidRPr="005B1E6F">
            <w:rPr>
              <w:rFonts w:ascii="Gill Sans MT" w:hAnsi="Gill Sans MT" w:cstheme="minorHAnsi"/>
              <w:sz w:val="18"/>
              <w:szCs w:val="18"/>
            </w:rPr>
            <w:instrText xml:space="preserve"> PAGE   \* MERGEFORMAT </w:instrTex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separate"/>
          </w:r>
          <w:r>
            <w:rPr>
              <w:rFonts w:ascii="Gill Sans MT" w:hAnsi="Gill Sans MT" w:cstheme="minorHAnsi"/>
              <w:sz w:val="18"/>
              <w:szCs w:val="18"/>
            </w:rPr>
            <w:t>1</w: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end"/>
          </w:r>
          <w:r w:rsidRPr="005B1E6F">
            <w:rPr>
              <w:rFonts w:ascii="Gill Sans MT" w:hAnsi="Gill Sans MT" w:cstheme="minorHAnsi"/>
              <w:sz w:val="18"/>
              <w:szCs w:val="18"/>
            </w:rPr>
            <w:t xml:space="preserve"> de </w: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begin"/>
          </w:r>
          <w:r w:rsidRPr="005B1E6F">
            <w:rPr>
              <w:rFonts w:ascii="Gill Sans MT" w:hAnsi="Gill Sans MT" w:cstheme="minorHAnsi"/>
              <w:sz w:val="18"/>
              <w:szCs w:val="18"/>
            </w:rPr>
            <w:instrText xml:space="preserve"> NUMPAGES   \* MERGEFORMAT </w:instrTex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separate"/>
          </w:r>
          <w:r>
            <w:rPr>
              <w:rFonts w:ascii="Gill Sans MT" w:hAnsi="Gill Sans MT" w:cstheme="minorHAnsi"/>
              <w:sz w:val="18"/>
              <w:szCs w:val="18"/>
            </w:rPr>
            <w:t>6</w:t>
          </w:r>
          <w:r w:rsidRPr="005B1E6F">
            <w:rPr>
              <w:rFonts w:ascii="Gill Sans MT" w:hAnsi="Gill Sans MT" w:cstheme="minorHAnsi"/>
              <w:sz w:val="18"/>
              <w:szCs w:val="18"/>
            </w:rPr>
            <w:fldChar w:fldCharType="end"/>
          </w:r>
        </w:p>
        <w:p w14:paraId="32EA2893" w14:textId="77777777" w:rsidR="000B2214" w:rsidRPr="00814BFE" w:rsidRDefault="000B2214" w:rsidP="000B2214">
          <w:pPr>
            <w:widowControl/>
            <w:spacing w:before="60"/>
            <w:rPr>
              <w:rFonts w:ascii="Gill Sans MT" w:hAnsi="Gill Sans MT" w:cstheme="minorHAnsi"/>
              <w:sz w:val="14"/>
              <w:szCs w:val="14"/>
            </w:rPr>
          </w:pPr>
        </w:p>
      </w:tc>
    </w:tr>
  </w:tbl>
  <w:p w14:paraId="32FC0E3A" w14:textId="77777777" w:rsidR="002E4511" w:rsidRPr="004218B9" w:rsidRDefault="002E4511">
    <w:pPr>
      <w:pStyle w:val="Piedepgina"/>
      <w:widowControl/>
      <w:rPr>
        <w:rFonts w:ascii="MS Reference Sans Serif" w:hAnsi="MS Reference Sans Serif"/>
        <w:sz w:val="20"/>
      </w:rPr>
    </w:pPr>
  </w:p>
  <w:p w14:paraId="0ABA8DF5" w14:textId="77777777" w:rsidR="002E4511" w:rsidRPr="004218B9" w:rsidRDefault="002E4511">
    <w:pPr>
      <w:pStyle w:val="Piedepgina"/>
      <w:widowControl/>
      <w:rPr>
        <w:rFonts w:ascii="MS Reference Sans Serif" w:hAnsi="MS Reference Sans Seri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FD13" w14:textId="77777777" w:rsidR="000F403C" w:rsidRDefault="000F403C">
      <w:r>
        <w:separator/>
      </w:r>
    </w:p>
  </w:footnote>
  <w:footnote w:type="continuationSeparator" w:id="0">
    <w:p w14:paraId="6889FC48" w14:textId="77777777" w:rsidR="000F403C" w:rsidRDefault="000F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19E6" w14:textId="77777777" w:rsidR="002E4511" w:rsidRDefault="002E4511">
    <w:pPr>
      <w:pStyle w:val="Encabezado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735D" w14:textId="77777777" w:rsidR="002E4511" w:rsidRDefault="002E4511">
    <w:pPr>
      <w:framePr w:wrap="notBeside" w:vAnchor="text" w:hAnchor="page" w:x="9937" w:y="99"/>
      <w:widowControl/>
    </w:pPr>
  </w:p>
  <w:tbl>
    <w:tblPr>
      <w:tblW w:w="1056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938"/>
      <w:gridCol w:w="1276"/>
    </w:tblGrid>
    <w:tr w:rsidR="002E4511" w14:paraId="0655DE11" w14:textId="77777777" w:rsidTr="00155EFC">
      <w:trPr>
        <w:cantSplit/>
        <w:trHeight w:val="364"/>
        <w:jc w:val="center"/>
      </w:trPr>
      <w:tc>
        <w:tcPr>
          <w:tcW w:w="1346" w:type="dxa"/>
          <w:tcMar>
            <w:top w:w="57" w:type="dxa"/>
            <w:bottom w:w="57" w:type="dxa"/>
          </w:tcMar>
          <w:vAlign w:val="center"/>
        </w:tcPr>
        <w:p w14:paraId="33C47EA4" w14:textId="77777777" w:rsidR="002E4511" w:rsidRDefault="002E4511">
          <w:pPr>
            <w:pStyle w:val="Encabezado"/>
            <w:widowControl/>
          </w:pPr>
        </w:p>
      </w:tc>
      <w:tc>
        <w:tcPr>
          <w:tcW w:w="7938" w:type="dxa"/>
          <w:tcMar>
            <w:top w:w="57" w:type="dxa"/>
            <w:bottom w:w="57" w:type="dxa"/>
          </w:tcMar>
          <w:vAlign w:val="center"/>
        </w:tcPr>
        <w:p w14:paraId="143B3AD7" w14:textId="77777777" w:rsidR="002E4511" w:rsidRDefault="002E4511">
          <w:pPr>
            <w:pStyle w:val="Encabezado"/>
            <w:widowControl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1276" w:type="dxa"/>
          <w:tcMar>
            <w:top w:w="57" w:type="dxa"/>
            <w:bottom w:w="57" w:type="dxa"/>
          </w:tcMar>
          <w:vAlign w:val="center"/>
        </w:tcPr>
        <w:p w14:paraId="3F4CF4BD" w14:textId="77777777" w:rsidR="002E4511" w:rsidRDefault="00D070CF" w:rsidP="00D070CF">
          <w:pPr>
            <w:pStyle w:val="Encabezado"/>
            <w:widowControl/>
            <w:spacing w:line="144" w:lineRule="atLeast"/>
            <w:jc w:val="center"/>
            <w:rPr>
              <w:rFonts w:ascii="Gill Sans" w:hAnsi="Gill Sans"/>
              <w:sz w:val="14"/>
            </w:rPr>
          </w:pPr>
          <w:r>
            <w:object w:dxaOrig="1140" w:dyaOrig="1260" w14:anchorId="232824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2pt;height:43.2pt" fillcolor="window">
                <v:imagedata r:id="rId1" o:title=""/>
              </v:shape>
              <o:OLEObject Type="Embed" ProgID="Unknown" ShapeID="_x0000_i1025" DrawAspect="Content" ObjectID="_1805881548" r:id="rId2"/>
            </w:object>
          </w:r>
        </w:p>
      </w:tc>
    </w:tr>
  </w:tbl>
  <w:p w14:paraId="2734D8C4" w14:textId="77777777" w:rsidR="002E4511" w:rsidRDefault="002E4511">
    <w:pPr>
      <w:pStyle w:val="Encabezado"/>
      <w:widowControl/>
    </w:pPr>
  </w:p>
  <w:p w14:paraId="316C9F96" w14:textId="77777777" w:rsidR="002E4511" w:rsidRDefault="002E4511">
    <w:pPr>
      <w:pStyle w:val="Encabezado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center" w:tblpY="1"/>
      <w:tblOverlap w:val="never"/>
      <w:tblW w:w="10275" w:type="dxa"/>
      <w:jc w:val="center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093"/>
      <w:gridCol w:w="2409"/>
      <w:gridCol w:w="232"/>
      <w:gridCol w:w="2541"/>
    </w:tblGrid>
    <w:tr w:rsidR="00FD62EC" w14:paraId="34811215" w14:textId="77777777" w:rsidTr="00814BFE">
      <w:trPr>
        <w:trHeight w:hRule="exact" w:val="567"/>
        <w:jc w:val="center"/>
      </w:trPr>
      <w:tc>
        <w:tcPr>
          <w:tcW w:w="5172" w:type="dxa"/>
          <w:vMerge w:val="restart"/>
          <w:vAlign w:val="center"/>
        </w:tcPr>
        <w:p w14:paraId="14809B23" w14:textId="77777777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  <w:r>
            <w:rPr>
              <w:noProof/>
            </w:rPr>
            <w:drawing>
              <wp:inline distT="0" distB="0" distL="0" distR="0" wp14:anchorId="561A9390" wp14:editId="549BE962">
                <wp:extent cx="1502796" cy="674332"/>
                <wp:effectExtent l="0" t="0" r="2540" b="0"/>
                <wp:docPr id="801714488" name="Imagen 801714488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632225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473" cy="685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</w:tcPr>
        <w:p w14:paraId="24CC42B1" w14:textId="77777777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14:paraId="4B2743E3" w14:textId="77777777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590" w:type="dxa"/>
          <w:shd w:val="pct5" w:color="auto" w:fill="auto"/>
          <w:vAlign w:val="center"/>
        </w:tcPr>
        <w:p w14:paraId="3C642F29" w14:textId="77777777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SECRETARÍA DE ESTADO</w:t>
          </w:r>
        </w:p>
        <w:p w14:paraId="6A720D9C" w14:textId="77777777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DE JUVENTUD E INFANCIA </w:t>
          </w:r>
        </w:p>
      </w:tc>
    </w:tr>
    <w:tr w:rsidR="00FD62EC" w14:paraId="1A33AF54" w14:textId="77777777" w:rsidTr="0042077C">
      <w:trPr>
        <w:trHeight w:val="797"/>
        <w:jc w:val="center"/>
      </w:trPr>
      <w:tc>
        <w:tcPr>
          <w:tcW w:w="5172" w:type="dxa"/>
          <w:vMerge/>
        </w:tcPr>
        <w:p w14:paraId="569F857F" w14:textId="77777777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478" w:type="dxa"/>
          <w:tcMar>
            <w:top w:w="57" w:type="dxa"/>
            <w:left w:w="57" w:type="dxa"/>
            <w:bottom w:w="57" w:type="dxa"/>
          </w:tcMar>
        </w:tcPr>
        <w:p w14:paraId="40D1391F" w14:textId="77777777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14:paraId="358927E3" w14:textId="77777777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590" w:type="dxa"/>
          <w:tcMar>
            <w:top w:w="57" w:type="dxa"/>
            <w:left w:w="57" w:type="dxa"/>
            <w:bottom w:w="57" w:type="dxa"/>
          </w:tcMar>
          <w:vAlign w:val="center"/>
        </w:tcPr>
        <w:p w14:paraId="69CC1032" w14:textId="77777777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ind w:left="-18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  INSTITUTO DE LA JUVENTUD</w:t>
          </w:r>
        </w:p>
        <w:p w14:paraId="54963B1C" w14:textId="77777777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ind w:left="-18"/>
            <w:rPr>
              <w:rFonts w:ascii="Gill Sans MT" w:hAnsi="Gill Sans MT"/>
              <w:sz w:val="14"/>
            </w:rPr>
          </w:pPr>
        </w:p>
        <w:p w14:paraId="22667F0F" w14:textId="77777777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ind w:left="-18"/>
            <w:rPr>
              <w:rFonts w:ascii="Gill Sans MT" w:hAnsi="Gill Sans MT"/>
              <w:sz w:val="14"/>
            </w:rPr>
          </w:pPr>
        </w:p>
        <w:p w14:paraId="51252CC7" w14:textId="0089EE46" w:rsidR="00FD62EC" w:rsidRDefault="00FD62EC" w:rsidP="00FD62EC">
          <w:pPr>
            <w:pStyle w:val="Textonotapie"/>
            <w:tabs>
              <w:tab w:val="left" w:pos="1021"/>
              <w:tab w:val="left" w:pos="8080"/>
            </w:tabs>
            <w:ind w:left="-18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  </w:t>
          </w:r>
          <w:r w:rsidR="00242F40">
            <w:rPr>
              <w:rFonts w:ascii="Gill Sans MT" w:hAnsi="Gill Sans MT"/>
              <w:sz w:val="14"/>
            </w:rPr>
            <w:t>D</w:t>
          </w:r>
          <w:r w:rsidR="000B2214">
            <w:rPr>
              <w:rFonts w:ascii="Gill Sans MT" w:hAnsi="Gill Sans MT"/>
              <w:sz w:val="14"/>
            </w:rPr>
            <w:t>IVISIÓN DE PROGRAMAS</w:t>
          </w:r>
        </w:p>
      </w:tc>
    </w:tr>
  </w:tbl>
  <w:p w14:paraId="4BD9E59C" w14:textId="77777777" w:rsidR="00350A3C" w:rsidRPr="00350A3C" w:rsidRDefault="00350A3C" w:rsidP="00F42A97">
    <w:pPr>
      <w:overflowPunct w:val="0"/>
      <w:autoSpaceDE w:val="0"/>
      <w:autoSpaceDN w:val="0"/>
      <w:adjustRightInd w:val="0"/>
      <w:ind w:right="-2"/>
      <w:jc w:val="both"/>
      <w:textAlignment w:val="baseline"/>
    </w:pPr>
  </w:p>
  <w:p w14:paraId="014A5F14" w14:textId="77777777" w:rsidR="001329D3" w:rsidRDefault="001329D3">
    <w:pPr>
      <w:pStyle w:val="Encabezado"/>
      <w:widowControl/>
    </w:pPr>
  </w:p>
  <w:p w14:paraId="1D2E27BB" w14:textId="77777777" w:rsidR="001329D3" w:rsidRDefault="001329D3">
    <w:pPr>
      <w:pStyle w:val="Encabezado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E1361"/>
    <w:multiLevelType w:val="hybridMultilevel"/>
    <w:tmpl w:val="4366F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B33B8"/>
    <w:multiLevelType w:val="hybridMultilevel"/>
    <w:tmpl w:val="C9404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2114"/>
    <w:multiLevelType w:val="hybridMultilevel"/>
    <w:tmpl w:val="7AD0F130"/>
    <w:lvl w:ilvl="0" w:tplc="762C0AB8">
      <w:start w:val="1"/>
      <w:numFmt w:val="decimal"/>
      <w:pStyle w:val="Ttulo2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24689">
    <w:abstractNumId w:val="1"/>
  </w:num>
  <w:num w:numId="2" w16cid:durableId="497116416">
    <w:abstractNumId w:val="0"/>
  </w:num>
  <w:num w:numId="3" w16cid:durableId="188221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DC"/>
    <w:rsid w:val="00000970"/>
    <w:rsid w:val="00025FA8"/>
    <w:rsid w:val="00063A84"/>
    <w:rsid w:val="000A3714"/>
    <w:rsid w:val="000B2214"/>
    <w:rsid w:val="000F2DC6"/>
    <w:rsid w:val="000F403C"/>
    <w:rsid w:val="001027DF"/>
    <w:rsid w:val="001329D3"/>
    <w:rsid w:val="00133BFE"/>
    <w:rsid w:val="00155EFC"/>
    <w:rsid w:val="001919B4"/>
    <w:rsid w:val="001B0A94"/>
    <w:rsid w:val="00234CCA"/>
    <w:rsid w:val="00242F40"/>
    <w:rsid w:val="00263866"/>
    <w:rsid w:val="00296C01"/>
    <w:rsid w:val="002B437B"/>
    <w:rsid w:val="002C5F80"/>
    <w:rsid w:val="002D7E08"/>
    <w:rsid w:val="002E3841"/>
    <w:rsid w:val="002E4511"/>
    <w:rsid w:val="0030248F"/>
    <w:rsid w:val="00302945"/>
    <w:rsid w:val="00310EF7"/>
    <w:rsid w:val="00350A3C"/>
    <w:rsid w:val="0035629B"/>
    <w:rsid w:val="003575AF"/>
    <w:rsid w:val="003C1C47"/>
    <w:rsid w:val="004218B9"/>
    <w:rsid w:val="004420C8"/>
    <w:rsid w:val="00475E0D"/>
    <w:rsid w:val="004A0E11"/>
    <w:rsid w:val="004B5255"/>
    <w:rsid w:val="004C0A77"/>
    <w:rsid w:val="004E230F"/>
    <w:rsid w:val="004F3577"/>
    <w:rsid w:val="00501177"/>
    <w:rsid w:val="00507BDB"/>
    <w:rsid w:val="005212C1"/>
    <w:rsid w:val="005442FB"/>
    <w:rsid w:val="00563F80"/>
    <w:rsid w:val="005B4DDC"/>
    <w:rsid w:val="00610AD6"/>
    <w:rsid w:val="006216CE"/>
    <w:rsid w:val="0065748D"/>
    <w:rsid w:val="00665B0E"/>
    <w:rsid w:val="00684F28"/>
    <w:rsid w:val="006A5EBF"/>
    <w:rsid w:val="006D0C23"/>
    <w:rsid w:val="006E321B"/>
    <w:rsid w:val="007006E8"/>
    <w:rsid w:val="007343EC"/>
    <w:rsid w:val="00796B83"/>
    <w:rsid w:val="00797EB4"/>
    <w:rsid w:val="007A03E9"/>
    <w:rsid w:val="007A39CD"/>
    <w:rsid w:val="007B172F"/>
    <w:rsid w:val="007E609E"/>
    <w:rsid w:val="00814BFE"/>
    <w:rsid w:val="008169D9"/>
    <w:rsid w:val="00826AE5"/>
    <w:rsid w:val="0084057C"/>
    <w:rsid w:val="00883140"/>
    <w:rsid w:val="008D1270"/>
    <w:rsid w:val="008E4895"/>
    <w:rsid w:val="008F7950"/>
    <w:rsid w:val="00907FE4"/>
    <w:rsid w:val="00932FBF"/>
    <w:rsid w:val="00933927"/>
    <w:rsid w:val="0094285D"/>
    <w:rsid w:val="0098577E"/>
    <w:rsid w:val="00994333"/>
    <w:rsid w:val="009C7250"/>
    <w:rsid w:val="009D3408"/>
    <w:rsid w:val="009F0B53"/>
    <w:rsid w:val="00A46759"/>
    <w:rsid w:val="00A947D0"/>
    <w:rsid w:val="00B01E81"/>
    <w:rsid w:val="00B03A09"/>
    <w:rsid w:val="00B06ABD"/>
    <w:rsid w:val="00B74808"/>
    <w:rsid w:val="00B94E2B"/>
    <w:rsid w:val="00BA4A6F"/>
    <w:rsid w:val="00BC2980"/>
    <w:rsid w:val="00BD1FAA"/>
    <w:rsid w:val="00C1313C"/>
    <w:rsid w:val="00C17673"/>
    <w:rsid w:val="00C47AE8"/>
    <w:rsid w:val="00C57371"/>
    <w:rsid w:val="00C64DDD"/>
    <w:rsid w:val="00C71B00"/>
    <w:rsid w:val="00CA00D4"/>
    <w:rsid w:val="00CB3C8A"/>
    <w:rsid w:val="00CB5A47"/>
    <w:rsid w:val="00D070CF"/>
    <w:rsid w:val="00D1226D"/>
    <w:rsid w:val="00D3631A"/>
    <w:rsid w:val="00D51B14"/>
    <w:rsid w:val="00D7283F"/>
    <w:rsid w:val="00D96FBA"/>
    <w:rsid w:val="00DA7EE1"/>
    <w:rsid w:val="00DB2F5C"/>
    <w:rsid w:val="00DD1049"/>
    <w:rsid w:val="00DF4CE2"/>
    <w:rsid w:val="00E145FA"/>
    <w:rsid w:val="00E74D7C"/>
    <w:rsid w:val="00E808EB"/>
    <w:rsid w:val="00E847A4"/>
    <w:rsid w:val="00EB2375"/>
    <w:rsid w:val="00EC6303"/>
    <w:rsid w:val="00EE2649"/>
    <w:rsid w:val="00EF4902"/>
    <w:rsid w:val="00F227AF"/>
    <w:rsid w:val="00F3771B"/>
    <w:rsid w:val="00F42A97"/>
    <w:rsid w:val="00F53EFA"/>
    <w:rsid w:val="00F55ECC"/>
    <w:rsid w:val="00F73B10"/>
    <w:rsid w:val="00F834EA"/>
    <w:rsid w:val="00F94B43"/>
    <w:rsid w:val="00FB7B0E"/>
    <w:rsid w:val="00FD2997"/>
    <w:rsid w:val="00FD4586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E961F9"/>
  <w15:docId w15:val="{4AF96E16-CB0C-48A4-A152-1F5B7986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2"/>
      <w:lang w:val="es-ES_tradnl"/>
    </w:rPr>
  </w:style>
  <w:style w:type="paragraph" w:styleId="Ttulo1">
    <w:name w:val="heading 1"/>
    <w:basedOn w:val="Normal"/>
    <w:next w:val="Normal"/>
    <w:qFormat/>
    <w:rsid w:val="00FD62EC"/>
    <w:pPr>
      <w:spacing w:after="24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0B2214"/>
    <w:pPr>
      <w:keepNext/>
      <w:numPr>
        <w:numId w:val="3"/>
      </w:numPr>
      <w:spacing w:before="240" w:after="240"/>
      <w:ind w:left="357" w:hanging="357"/>
      <w:jc w:val="both"/>
      <w:outlineLvl w:val="1"/>
    </w:pPr>
    <w:rPr>
      <w:b/>
      <w:sz w:val="24"/>
      <w:szCs w:val="24"/>
      <w:lang w:val="es-HN"/>
    </w:rPr>
  </w:style>
  <w:style w:type="paragraph" w:styleId="Ttulo3">
    <w:name w:val="heading 3"/>
    <w:basedOn w:val="Normal"/>
    <w:next w:val="Normal"/>
    <w:link w:val="Ttulo3Car"/>
    <w:unhideWhenUsed/>
    <w:qFormat/>
    <w:rsid w:val="00932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9D3408"/>
    <w:pPr>
      <w:widowControl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9D3408"/>
    <w:rPr>
      <w:lang w:val="es-ES_tradnl"/>
    </w:rPr>
  </w:style>
  <w:style w:type="character" w:customStyle="1" w:styleId="Ttulo3Car">
    <w:name w:val="Título 3 Car"/>
    <w:basedOn w:val="Fuentedeprrafopredeter"/>
    <w:link w:val="Ttulo3"/>
    <w:rsid w:val="00932F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rsid w:val="00507B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07BDB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62EC"/>
    <w:rPr>
      <w:sz w:val="22"/>
      <w:lang w:val="es-ES_tradnl"/>
    </w:rPr>
  </w:style>
  <w:style w:type="table" w:styleId="Tablaconcuadrcula">
    <w:name w:val="Table Grid"/>
    <w:basedOn w:val="Tablanormal"/>
    <w:rsid w:val="0099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577886v\Downloads\carta-MJI_direc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carta-MJI_direccion.dotx</Template>
  <TotalTime>15</TotalTime>
  <Pages>2</Pages>
  <Words>365</Words>
  <Characters>2032</Characters>
  <Application>Microsoft Office Word</Application>
  <DocSecurity>0</DocSecurity>
  <Lines>35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INSTITUTO DE LA JUVENTUD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Crespo Jareño. Jose Alberto</dc:creator>
  <cp:lastModifiedBy>Ayuso Gonzalez. Montserrat</cp:lastModifiedBy>
  <cp:revision>3</cp:revision>
  <cp:lastPrinted>2000-01-26T12:37:00Z</cp:lastPrinted>
  <dcterms:created xsi:type="dcterms:W3CDTF">2025-04-08T10:52:00Z</dcterms:created>
  <dcterms:modified xsi:type="dcterms:W3CDTF">2025-04-11T10:59:00Z</dcterms:modified>
</cp:coreProperties>
</file>