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050B" w14:textId="77777777" w:rsidR="00083E16" w:rsidRPr="00083E16" w:rsidRDefault="00083E16" w:rsidP="00083E16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lang w:eastAsia="es-ES"/>
        </w:rPr>
      </w:pPr>
      <w:r w:rsidRPr="00083E16">
        <w:rPr>
          <w:rFonts w:asciiTheme="minorHAnsi" w:eastAsia="Times New Roman" w:hAnsiTheme="minorHAnsi" w:cstheme="minorHAnsi"/>
          <w:b/>
          <w:bCs/>
          <w:sz w:val="28"/>
          <w:lang w:eastAsia="es-ES"/>
        </w:rPr>
        <w:t>Modelo de declaración responsable de carácter no lucrativo de la actividad</w:t>
      </w:r>
    </w:p>
    <w:p w14:paraId="6D526B48" w14:textId="77777777" w:rsidR="00083E16" w:rsidRPr="00083E16" w:rsidRDefault="00083E16" w:rsidP="00083E16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s-ES"/>
        </w:rPr>
      </w:pPr>
      <w:r w:rsidRPr="00083E16">
        <w:rPr>
          <w:rFonts w:asciiTheme="minorHAnsi" w:eastAsia="Times New Roman" w:hAnsiTheme="minorHAnsi" w:cstheme="minorHAnsi"/>
          <w:lang w:eastAsia="es-ES"/>
        </w:rPr>
        <w:t>D./D.ª [Nombre y apellidos], con DNI/NIE [número], en calidad de [cargo] y en representación de la entidad [denominación completa], con CIF [número], y domicilio en [dirección completa],</w:t>
      </w:r>
    </w:p>
    <w:p w14:paraId="0DEAA5C4" w14:textId="77777777" w:rsidR="00083E16" w:rsidRPr="00083E16" w:rsidRDefault="00083E16" w:rsidP="00083E16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s-ES"/>
        </w:rPr>
      </w:pPr>
      <w:r w:rsidRPr="00083E16">
        <w:rPr>
          <w:rFonts w:asciiTheme="minorHAnsi" w:eastAsia="Times New Roman" w:hAnsiTheme="minorHAnsi" w:cstheme="minorHAnsi"/>
          <w:b/>
          <w:bCs/>
          <w:lang w:eastAsia="es-ES"/>
        </w:rPr>
        <w:t>DECLARA BAJO SU RESPONSABILIDAD</w:t>
      </w:r>
    </w:p>
    <w:p w14:paraId="7DE6065F" w14:textId="77777777" w:rsidR="00083E16" w:rsidRPr="00083E16" w:rsidRDefault="00083E16" w:rsidP="00083E16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s-ES"/>
        </w:rPr>
      </w:pPr>
      <w:r w:rsidRPr="00083E16">
        <w:rPr>
          <w:rFonts w:asciiTheme="minorHAnsi" w:eastAsia="Times New Roman" w:hAnsiTheme="minorHAnsi" w:cstheme="minorHAnsi"/>
          <w:lang w:eastAsia="es-ES"/>
        </w:rPr>
        <w:t xml:space="preserve">Que la actividad denominada “[nombre de la actividad]”, prevista para su realización en el Centro Eurolatinoamericano de Juventud (CEULAJ) en las fechas [fechas], </w:t>
      </w:r>
      <w:r w:rsidRPr="00083E16">
        <w:rPr>
          <w:rFonts w:asciiTheme="minorHAnsi" w:eastAsia="Times New Roman" w:hAnsiTheme="minorHAnsi" w:cstheme="minorHAnsi"/>
          <w:b/>
          <w:bCs/>
          <w:lang w:eastAsia="es-ES"/>
        </w:rPr>
        <w:t>carece de finalidad lucrativa</w:t>
      </w:r>
      <w:r w:rsidRPr="00083E16">
        <w:rPr>
          <w:rFonts w:asciiTheme="minorHAnsi" w:eastAsia="Times New Roman" w:hAnsiTheme="minorHAnsi" w:cstheme="minorHAnsi"/>
          <w:lang w:eastAsia="es-ES"/>
        </w:rPr>
        <w:t xml:space="preserve">. </w:t>
      </w:r>
    </w:p>
    <w:p w14:paraId="7C8F7739" w14:textId="77777777" w:rsidR="00083E16" w:rsidRPr="00083E16" w:rsidRDefault="00083E16" w:rsidP="00083E16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s-ES"/>
        </w:rPr>
      </w:pPr>
      <w:r w:rsidRPr="00083E16">
        <w:rPr>
          <w:rFonts w:asciiTheme="minorHAnsi" w:eastAsia="Times New Roman" w:hAnsiTheme="minorHAnsi" w:cstheme="minorHAnsi"/>
          <w:lang w:eastAsia="es-ES"/>
        </w:rPr>
        <w:t xml:space="preserve">Que la citada actividad no incorpora ánimo de beneficio económico ni genera margen comercial, destinándose, en su caso, los ingresos asociados exclusivamente a la cobertura de los costes de organización, desarrollo y ejecución de la misma. </w:t>
      </w:r>
    </w:p>
    <w:p w14:paraId="26DDCAB5" w14:textId="77777777" w:rsidR="00083E16" w:rsidRPr="00083E16" w:rsidRDefault="00083E16" w:rsidP="00083E16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s-ES"/>
        </w:rPr>
      </w:pPr>
      <w:r w:rsidRPr="00083E16">
        <w:rPr>
          <w:rFonts w:asciiTheme="minorHAnsi" w:eastAsia="Times New Roman" w:hAnsiTheme="minorHAnsi" w:cstheme="minorHAnsi"/>
          <w:lang w:eastAsia="es-ES"/>
        </w:rPr>
        <w:t xml:space="preserve">Que no existe reparto de beneficios entre las personas promotoras, organizadoras o participantes en la actividad. </w:t>
      </w:r>
    </w:p>
    <w:p w14:paraId="5C864EB0" w14:textId="77777777" w:rsidR="00083E16" w:rsidRPr="00083E16" w:rsidRDefault="00083E16" w:rsidP="00083E16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s-ES"/>
        </w:rPr>
      </w:pPr>
      <w:r w:rsidRPr="00083E16">
        <w:rPr>
          <w:rFonts w:asciiTheme="minorHAnsi" w:eastAsia="Times New Roman" w:hAnsiTheme="minorHAnsi" w:cstheme="minorHAnsi"/>
          <w:lang w:eastAsia="es-ES"/>
        </w:rPr>
        <w:t xml:space="preserve">Que la entidad se compromete a aportar, en cualquier momento, la documentación justificativa que le sea requerida por el CEULAJ o el INJUVE para verificar el cumplimiento de los extremos declarados. </w:t>
      </w:r>
    </w:p>
    <w:p w14:paraId="27859805" w14:textId="77777777" w:rsidR="00083E16" w:rsidRDefault="00083E16" w:rsidP="00083E16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s-ES"/>
        </w:rPr>
      </w:pPr>
      <w:r w:rsidRPr="00083E16">
        <w:rPr>
          <w:rFonts w:asciiTheme="minorHAnsi" w:eastAsia="Times New Roman" w:hAnsiTheme="minorHAnsi" w:cstheme="minorHAnsi"/>
          <w:lang w:eastAsia="es-ES"/>
        </w:rPr>
        <w:t>Y para que conste a los efectos de la tramitación de la solicitud de utilización de instalaciones del CEULAJ y la determinación del régimen de precios públicos aplicable, se firma la presente declaración responsable.</w:t>
      </w:r>
    </w:p>
    <w:p w14:paraId="06298F2F" w14:textId="3FBE4567" w:rsidR="0089664B" w:rsidRDefault="0089664B" w:rsidP="00083E16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ab/>
        <w:t>[lugar de la firma], [fecha de la firma]</w:t>
      </w:r>
    </w:p>
    <w:p w14:paraId="278E2764" w14:textId="77777777" w:rsidR="0089664B" w:rsidRDefault="0089664B" w:rsidP="00083E16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s-ES"/>
        </w:rPr>
      </w:pPr>
    </w:p>
    <w:p w14:paraId="2F0E3ACC" w14:textId="452ACBFA" w:rsidR="0089664B" w:rsidRDefault="0089664B" w:rsidP="00083E16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ab/>
      </w:r>
      <w:r>
        <w:rPr>
          <w:rFonts w:asciiTheme="minorHAnsi" w:eastAsia="Times New Roman" w:hAnsiTheme="minorHAnsi" w:cstheme="minorHAnsi"/>
          <w:lang w:eastAsia="es-ES"/>
        </w:rPr>
        <w:tab/>
        <w:t>[firma]</w:t>
      </w:r>
    </w:p>
    <w:p w14:paraId="23DE0023" w14:textId="3D63A28B" w:rsidR="0089664B" w:rsidRPr="00083E16" w:rsidRDefault="0089664B" w:rsidP="00083E16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ab/>
        <w:t>Fdo: [nombre de la persona que firma]</w:t>
      </w:r>
    </w:p>
    <w:p w14:paraId="3EE8F1E1" w14:textId="77777777" w:rsidR="00C23C95" w:rsidRDefault="00C23C95" w:rsidP="00C23C95">
      <w:pPr>
        <w:jc w:val="both"/>
        <w:rPr>
          <w:rFonts w:ascii="Calibri" w:eastAsia="Calibri" w:hAnsi="Calibri" w:cs="Calibri"/>
          <w:b/>
          <w:bCs/>
          <w:color w:val="CC0066"/>
          <w:sz w:val="40"/>
          <w:szCs w:val="40"/>
        </w:rPr>
      </w:pPr>
    </w:p>
    <w:sectPr w:rsidR="00C23C95" w:rsidSect="00155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851" w:footer="15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102B" w14:textId="77777777" w:rsidR="00146A8C" w:rsidRDefault="00146A8C">
      <w:r>
        <w:separator/>
      </w:r>
    </w:p>
  </w:endnote>
  <w:endnote w:type="continuationSeparator" w:id="0">
    <w:p w14:paraId="40FBE5C9" w14:textId="77777777" w:rsidR="00146A8C" w:rsidRDefault="0014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D710" w14:textId="77777777" w:rsidR="002E4511" w:rsidRDefault="002E4511">
    <w:pPr>
      <w:pStyle w:val="Piedepgina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909B" w14:textId="77777777" w:rsidR="00155EFC" w:rsidRDefault="00155EFC"/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08"/>
      <w:gridCol w:w="2410"/>
    </w:tblGrid>
    <w:tr w:rsidR="002E4511" w14:paraId="3875B109" w14:textId="77777777" w:rsidTr="00155EFC">
      <w:trPr>
        <w:cantSplit/>
        <w:trHeight w:val="138"/>
        <w:jc w:val="center"/>
      </w:trPr>
      <w:tc>
        <w:tcPr>
          <w:tcW w:w="8008" w:type="dxa"/>
          <w:tcMar>
            <w:top w:w="57" w:type="dxa"/>
            <w:bottom w:w="57" w:type="dxa"/>
          </w:tcMar>
          <w:vAlign w:val="center"/>
        </w:tcPr>
        <w:p w14:paraId="59E6553C" w14:textId="77777777" w:rsidR="002E4511" w:rsidRPr="000F2DC6" w:rsidRDefault="002E4511" w:rsidP="0030248F">
          <w:pPr>
            <w:widowControl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410" w:type="dxa"/>
          <w:tcBorders>
            <w:bottom w:val="single" w:sz="6" w:space="0" w:color="auto"/>
          </w:tcBorders>
          <w:tcMar>
            <w:top w:w="57" w:type="dxa"/>
            <w:bottom w:w="57" w:type="dxa"/>
          </w:tcMar>
          <w:vAlign w:val="center"/>
        </w:tcPr>
        <w:p w14:paraId="7460D136" w14:textId="77777777" w:rsidR="002E4511" w:rsidRPr="001107E1" w:rsidRDefault="002E4511" w:rsidP="0030248F">
          <w:pPr>
            <w:pStyle w:val="Encabezado"/>
            <w:widowControl/>
            <w:tabs>
              <w:tab w:val="clear" w:pos="4252"/>
              <w:tab w:val="clear" w:pos="8504"/>
            </w:tabs>
            <w:rPr>
              <w:rFonts w:ascii="Gill Sans MT" w:hAnsi="Gill Sans MT" w:cs="Calibri"/>
              <w:sz w:val="14"/>
              <w:szCs w:val="14"/>
            </w:rPr>
          </w:pPr>
          <w:r w:rsidRPr="001107E1">
            <w:rPr>
              <w:rFonts w:ascii="Gill Sans MT" w:hAnsi="Gill Sans MT" w:cs="Calibri"/>
              <w:sz w:val="14"/>
              <w:szCs w:val="14"/>
            </w:rPr>
            <w:t xml:space="preserve">MINISTERIO </w:t>
          </w:r>
        </w:p>
        <w:p w14:paraId="4146EC78" w14:textId="77777777" w:rsidR="00814BFE" w:rsidRPr="001107E1" w:rsidRDefault="002E4511" w:rsidP="0030248F">
          <w:pPr>
            <w:pStyle w:val="Encabezado"/>
            <w:widowControl/>
            <w:tabs>
              <w:tab w:val="clear" w:pos="4252"/>
              <w:tab w:val="clear" w:pos="8504"/>
            </w:tabs>
            <w:rPr>
              <w:rFonts w:ascii="Gill Sans MT" w:hAnsi="Gill Sans MT" w:cs="Calibri"/>
              <w:sz w:val="14"/>
              <w:szCs w:val="14"/>
            </w:rPr>
          </w:pPr>
          <w:r w:rsidRPr="001107E1">
            <w:rPr>
              <w:rFonts w:ascii="Gill Sans MT" w:hAnsi="Gill Sans MT" w:cs="Calibri"/>
              <w:sz w:val="14"/>
              <w:szCs w:val="14"/>
            </w:rPr>
            <w:t xml:space="preserve">DE </w:t>
          </w:r>
          <w:r w:rsidR="00814BFE" w:rsidRPr="001107E1">
            <w:rPr>
              <w:rFonts w:ascii="Gill Sans MT" w:hAnsi="Gill Sans MT" w:cs="Calibri"/>
              <w:sz w:val="14"/>
              <w:szCs w:val="14"/>
            </w:rPr>
            <w:t>JUVENTUD</w:t>
          </w:r>
        </w:p>
        <w:p w14:paraId="58EA8824" w14:textId="77777777" w:rsidR="002E4511" w:rsidRPr="001107E1" w:rsidRDefault="00814BFE" w:rsidP="00814BFE">
          <w:pPr>
            <w:pStyle w:val="Encabezado"/>
            <w:widowControl/>
            <w:tabs>
              <w:tab w:val="clear" w:pos="4252"/>
              <w:tab w:val="clear" w:pos="8504"/>
            </w:tabs>
            <w:rPr>
              <w:rFonts w:ascii="Gill Sans MT" w:hAnsi="Gill Sans MT" w:cs="Calibri"/>
              <w:sz w:val="14"/>
              <w:szCs w:val="14"/>
            </w:rPr>
          </w:pPr>
          <w:r w:rsidRPr="001107E1">
            <w:rPr>
              <w:rFonts w:ascii="Gill Sans MT" w:hAnsi="Gill Sans MT" w:cs="Calibri"/>
              <w:sz w:val="14"/>
              <w:szCs w:val="14"/>
            </w:rPr>
            <w:t>E INFANCIA</w:t>
          </w:r>
        </w:p>
      </w:tc>
    </w:tr>
    <w:tr w:rsidR="002E4511" w14:paraId="2FD06191" w14:textId="77777777" w:rsidTr="00155EFC">
      <w:trPr>
        <w:cantSplit/>
        <w:trHeight w:val="25"/>
        <w:jc w:val="center"/>
      </w:trPr>
      <w:tc>
        <w:tcPr>
          <w:tcW w:w="8008" w:type="dxa"/>
          <w:tcMar>
            <w:top w:w="57" w:type="dxa"/>
            <w:bottom w:w="57" w:type="dxa"/>
          </w:tcMar>
          <w:vAlign w:val="center"/>
        </w:tcPr>
        <w:p w14:paraId="16156596" w14:textId="77777777" w:rsidR="002E4511" w:rsidRPr="000F2DC6" w:rsidRDefault="002E4511" w:rsidP="0030248F">
          <w:pPr>
            <w:widowControl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410" w:type="dxa"/>
          <w:tcBorders>
            <w:top w:val="single" w:sz="6" w:space="0" w:color="auto"/>
          </w:tcBorders>
          <w:tcMar>
            <w:top w:w="57" w:type="dxa"/>
            <w:bottom w:w="57" w:type="dxa"/>
          </w:tcMar>
          <w:vAlign w:val="center"/>
        </w:tcPr>
        <w:p w14:paraId="4DE6F1A0" w14:textId="77777777" w:rsidR="002E4511" w:rsidRPr="001107E1" w:rsidRDefault="002E4511" w:rsidP="0030248F">
          <w:pPr>
            <w:widowControl/>
            <w:spacing w:before="60"/>
            <w:rPr>
              <w:rFonts w:ascii="Gill Sans MT" w:hAnsi="Gill Sans MT" w:cs="Calibri"/>
              <w:sz w:val="14"/>
              <w:szCs w:val="14"/>
            </w:rPr>
          </w:pPr>
          <w:r w:rsidRPr="001107E1">
            <w:rPr>
              <w:rFonts w:ascii="Gill Sans MT" w:hAnsi="Gill Sans MT" w:cs="Calibri"/>
              <w:sz w:val="14"/>
              <w:szCs w:val="14"/>
            </w:rPr>
            <w:t>INSTITUTO DE LA JUVENTUD</w:t>
          </w:r>
        </w:p>
      </w:tc>
    </w:tr>
  </w:tbl>
  <w:p w14:paraId="683BB45E" w14:textId="77777777" w:rsidR="002E4511" w:rsidRPr="00610AD6" w:rsidRDefault="002E4511">
    <w:pPr>
      <w:pStyle w:val="Piedepgina"/>
      <w:widowControl/>
      <w:rPr>
        <w:sz w:val="20"/>
      </w:rPr>
    </w:pPr>
  </w:p>
  <w:p w14:paraId="558358EF" w14:textId="77777777" w:rsidR="002E4511" w:rsidRPr="00610AD6" w:rsidRDefault="002E4511">
    <w:pPr>
      <w:pStyle w:val="Piedepgina"/>
      <w:widowControl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036A" w14:textId="77777777" w:rsidR="008F7950" w:rsidRDefault="008F7950"/>
  <w:tbl>
    <w:tblPr>
      <w:tblW w:w="1056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6237"/>
      <w:gridCol w:w="2410"/>
    </w:tblGrid>
    <w:tr w:rsidR="00D070CF" w14:paraId="0A5800C0" w14:textId="77777777" w:rsidTr="00155EFC">
      <w:trPr>
        <w:cantSplit/>
        <w:jc w:val="center"/>
      </w:trPr>
      <w:tc>
        <w:tcPr>
          <w:tcW w:w="1913" w:type="dxa"/>
          <w:tcMar>
            <w:top w:w="57" w:type="dxa"/>
            <w:bottom w:w="57" w:type="dxa"/>
          </w:tcMar>
          <w:vAlign w:val="center"/>
        </w:tcPr>
        <w:p w14:paraId="00ADCFD4" w14:textId="77777777" w:rsidR="00D1226D" w:rsidRDefault="00D1226D" w:rsidP="004E230F">
          <w:pPr>
            <w:pStyle w:val="Piedepgina"/>
            <w:spacing w:line="200" w:lineRule="atLeast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www.injuve.es</w:t>
          </w:r>
        </w:p>
        <w:p w14:paraId="270AB516" w14:textId="77777777" w:rsidR="00D070CF" w:rsidRPr="00B74808" w:rsidRDefault="002C7582" w:rsidP="004E230F">
          <w:pPr>
            <w:pStyle w:val="Piedepgina"/>
            <w:widowControl/>
            <w:spacing w:line="200" w:lineRule="atLeast"/>
            <w:rPr>
              <w:rFonts w:ascii="Gill Sans MT" w:hAnsi="Gill Sans MT"/>
              <w:sz w:val="14"/>
            </w:rPr>
          </w:pPr>
          <w:r w:rsidRPr="002C7582">
            <w:rPr>
              <w:rFonts w:ascii="Gill Sans MT" w:hAnsi="Gill Sans MT"/>
              <w:sz w:val="14"/>
              <w:szCs w:val="14"/>
            </w:rPr>
            <w:t>adminceulaj@injuve.es</w:t>
          </w:r>
        </w:p>
      </w:tc>
      <w:tc>
        <w:tcPr>
          <w:tcW w:w="6237" w:type="dxa"/>
          <w:tcBorders>
            <w:right w:val="single" w:sz="6" w:space="0" w:color="808080"/>
          </w:tcBorders>
          <w:tcMar>
            <w:top w:w="57" w:type="dxa"/>
            <w:bottom w:w="57" w:type="dxa"/>
          </w:tcMar>
          <w:vAlign w:val="center"/>
        </w:tcPr>
        <w:p w14:paraId="60D1C1E4" w14:textId="77777777" w:rsidR="00D070CF" w:rsidRPr="00B74808" w:rsidRDefault="00D070CF" w:rsidP="004E230F">
          <w:pPr>
            <w:pStyle w:val="Piedepgina"/>
            <w:widowControl/>
            <w:spacing w:line="200" w:lineRule="atLeast"/>
            <w:rPr>
              <w:rFonts w:ascii="Gill Sans MT" w:hAnsi="Gill Sans MT"/>
              <w:sz w:val="14"/>
            </w:rPr>
          </w:pPr>
        </w:p>
      </w:tc>
      <w:tc>
        <w:tcPr>
          <w:tcW w:w="2410" w:type="dxa"/>
          <w:tcMar>
            <w:top w:w="57" w:type="dxa"/>
            <w:bottom w:w="57" w:type="dxa"/>
          </w:tcMar>
          <w:vAlign w:val="center"/>
        </w:tcPr>
        <w:p w14:paraId="6A08364F" w14:textId="77777777" w:rsidR="002C7582" w:rsidRPr="002C7582" w:rsidRDefault="00D070CF" w:rsidP="002C7582">
          <w:pPr>
            <w:pStyle w:val="Textonotapie"/>
            <w:tabs>
              <w:tab w:val="left" w:pos="1915"/>
              <w:tab w:val="left" w:pos="8080"/>
            </w:tabs>
            <w:spacing w:line="200" w:lineRule="atLeast"/>
            <w:ind w:right="-42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C/</w:t>
          </w:r>
          <w:r w:rsidR="00EF4902">
            <w:rPr>
              <w:rFonts w:ascii="Gill Sans MT" w:hAnsi="Gill Sans MT"/>
              <w:sz w:val="14"/>
              <w:szCs w:val="14"/>
            </w:rPr>
            <w:t xml:space="preserve"> </w:t>
          </w:r>
          <w:r w:rsidR="002C7582" w:rsidRPr="002C7582">
            <w:rPr>
              <w:rFonts w:ascii="Gill Sans MT" w:hAnsi="Gill Sans MT"/>
              <w:sz w:val="14"/>
              <w:szCs w:val="14"/>
            </w:rPr>
            <w:t>Avenida de América, s/n</w:t>
          </w:r>
        </w:p>
        <w:p w14:paraId="58185B33" w14:textId="77777777" w:rsidR="00D070CF" w:rsidRDefault="002C7582" w:rsidP="004E230F">
          <w:pPr>
            <w:pStyle w:val="Textonotapie"/>
            <w:tabs>
              <w:tab w:val="left" w:pos="1915"/>
              <w:tab w:val="left" w:pos="8080"/>
            </w:tabs>
            <w:spacing w:line="200" w:lineRule="atLeast"/>
            <w:ind w:right="-42"/>
            <w:rPr>
              <w:rFonts w:ascii="Gill Sans MT" w:hAnsi="Gill Sans MT"/>
              <w:sz w:val="14"/>
              <w:szCs w:val="14"/>
            </w:rPr>
          </w:pPr>
          <w:r w:rsidRPr="002C7582">
            <w:rPr>
              <w:rFonts w:ascii="Gill Sans MT" w:hAnsi="Gill Sans MT"/>
              <w:sz w:val="14"/>
              <w:szCs w:val="14"/>
            </w:rPr>
            <w:t xml:space="preserve">29532 </w:t>
          </w:r>
          <w:r>
            <w:rPr>
              <w:rFonts w:ascii="Gill Sans MT" w:hAnsi="Gill Sans MT"/>
              <w:sz w:val="14"/>
              <w:szCs w:val="14"/>
            </w:rPr>
            <w:t>–</w:t>
          </w:r>
          <w:r w:rsidRPr="002C7582">
            <w:rPr>
              <w:rFonts w:ascii="Gill Sans MT" w:hAnsi="Gill Sans MT"/>
              <w:sz w:val="14"/>
              <w:szCs w:val="14"/>
            </w:rPr>
            <w:t xml:space="preserve"> Mollina</w:t>
          </w:r>
          <w:r>
            <w:rPr>
              <w:rFonts w:ascii="Gill Sans MT" w:hAnsi="Gill Sans MT"/>
              <w:sz w:val="14"/>
              <w:szCs w:val="14"/>
            </w:rPr>
            <w:t xml:space="preserve"> </w:t>
          </w:r>
          <w:r w:rsidRPr="002C7582">
            <w:rPr>
              <w:rFonts w:ascii="Gill Sans MT" w:hAnsi="Gill Sans MT"/>
              <w:sz w:val="14"/>
              <w:szCs w:val="14"/>
            </w:rPr>
            <w:t>(M</w:t>
          </w:r>
          <w:r>
            <w:rPr>
              <w:rFonts w:ascii="Gill Sans MT" w:hAnsi="Gill Sans MT"/>
              <w:sz w:val="14"/>
              <w:szCs w:val="14"/>
            </w:rPr>
            <w:t>ÁLAGA</w:t>
          </w:r>
          <w:r w:rsidRPr="002C7582">
            <w:rPr>
              <w:rFonts w:ascii="Gill Sans MT" w:hAnsi="Gill Sans MT"/>
              <w:sz w:val="14"/>
              <w:szCs w:val="14"/>
            </w:rPr>
            <w:t>)</w:t>
          </w:r>
        </w:p>
        <w:p w14:paraId="396F9FF3" w14:textId="77777777" w:rsidR="00D070CF" w:rsidRDefault="00D7283F" w:rsidP="00D7283F">
          <w:pPr>
            <w:pStyle w:val="Textonotapie"/>
            <w:tabs>
              <w:tab w:val="left" w:pos="1915"/>
              <w:tab w:val="left" w:pos="8080"/>
            </w:tabs>
            <w:spacing w:line="200" w:lineRule="atLeast"/>
            <w:ind w:right="-42"/>
          </w:pPr>
          <w:r>
            <w:rPr>
              <w:rFonts w:ascii="Gill Sans MT" w:hAnsi="Gill Sans MT"/>
              <w:sz w:val="14"/>
              <w:szCs w:val="14"/>
            </w:rPr>
            <w:t>Tel.: 9</w:t>
          </w:r>
          <w:r w:rsidR="002C7582">
            <w:rPr>
              <w:rFonts w:ascii="Gill Sans MT" w:hAnsi="Gill Sans MT"/>
              <w:sz w:val="14"/>
              <w:szCs w:val="14"/>
            </w:rPr>
            <w:t>51 960 500</w:t>
          </w:r>
        </w:p>
      </w:tc>
    </w:tr>
  </w:tbl>
  <w:p w14:paraId="6D21868F" w14:textId="77777777" w:rsidR="002E4511" w:rsidRPr="004218B9" w:rsidRDefault="002E4511">
    <w:pPr>
      <w:pStyle w:val="Piedepgina"/>
      <w:widowControl/>
      <w:rPr>
        <w:rFonts w:ascii="MS Reference Sans Serif" w:hAnsi="MS Reference Sans Serif"/>
        <w:sz w:val="20"/>
      </w:rPr>
    </w:pPr>
  </w:p>
  <w:p w14:paraId="3A3420B9" w14:textId="77777777" w:rsidR="002E4511" w:rsidRPr="004218B9" w:rsidRDefault="002E4511">
    <w:pPr>
      <w:pStyle w:val="Piedepgina"/>
      <w:widowControl/>
      <w:rPr>
        <w:rFonts w:ascii="MS Reference Sans Serif" w:hAnsi="MS Reference Sans Seri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9588" w14:textId="77777777" w:rsidR="00146A8C" w:rsidRDefault="00146A8C">
      <w:r>
        <w:separator/>
      </w:r>
    </w:p>
  </w:footnote>
  <w:footnote w:type="continuationSeparator" w:id="0">
    <w:p w14:paraId="6976CD98" w14:textId="77777777" w:rsidR="00146A8C" w:rsidRDefault="00146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630C" w14:textId="77777777" w:rsidR="002E4511" w:rsidRDefault="002E4511">
    <w:pPr>
      <w:pStyle w:val="Encabezado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D310" w14:textId="77777777" w:rsidR="002E4511" w:rsidRDefault="002E4511">
    <w:pPr>
      <w:framePr w:wrap="notBeside" w:vAnchor="text" w:hAnchor="page" w:x="9937" w:y="99"/>
      <w:widowControl/>
    </w:pPr>
  </w:p>
  <w:tbl>
    <w:tblPr>
      <w:tblW w:w="1056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938"/>
      <w:gridCol w:w="1276"/>
    </w:tblGrid>
    <w:tr w:rsidR="002E4511" w14:paraId="6EC012C2" w14:textId="77777777" w:rsidTr="00155EFC">
      <w:trPr>
        <w:cantSplit/>
        <w:trHeight w:val="364"/>
        <w:jc w:val="center"/>
      </w:trPr>
      <w:tc>
        <w:tcPr>
          <w:tcW w:w="1346" w:type="dxa"/>
          <w:tcMar>
            <w:top w:w="57" w:type="dxa"/>
            <w:bottom w:w="57" w:type="dxa"/>
          </w:tcMar>
          <w:vAlign w:val="center"/>
        </w:tcPr>
        <w:p w14:paraId="4661CE3A" w14:textId="77777777" w:rsidR="002E4511" w:rsidRDefault="002E4511">
          <w:pPr>
            <w:pStyle w:val="Encabezado"/>
            <w:widowControl/>
          </w:pPr>
        </w:p>
      </w:tc>
      <w:tc>
        <w:tcPr>
          <w:tcW w:w="7938" w:type="dxa"/>
          <w:tcMar>
            <w:top w:w="57" w:type="dxa"/>
            <w:bottom w:w="57" w:type="dxa"/>
          </w:tcMar>
          <w:vAlign w:val="center"/>
        </w:tcPr>
        <w:p w14:paraId="31315080" w14:textId="77777777" w:rsidR="002E4511" w:rsidRDefault="002E4511">
          <w:pPr>
            <w:pStyle w:val="Encabezado"/>
            <w:widowControl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1276" w:type="dxa"/>
          <w:tcMar>
            <w:top w:w="57" w:type="dxa"/>
            <w:bottom w:w="57" w:type="dxa"/>
          </w:tcMar>
          <w:vAlign w:val="center"/>
        </w:tcPr>
        <w:p w14:paraId="4BEA18A3" w14:textId="77777777" w:rsidR="002E4511" w:rsidRDefault="00D070CF" w:rsidP="00D070CF">
          <w:pPr>
            <w:pStyle w:val="Encabezado"/>
            <w:widowControl/>
            <w:spacing w:line="144" w:lineRule="atLeast"/>
            <w:jc w:val="center"/>
            <w:rPr>
              <w:rFonts w:ascii="Gill Sans" w:hAnsi="Gill Sans"/>
              <w:sz w:val="14"/>
            </w:rPr>
          </w:pPr>
          <w:r>
            <w:object w:dxaOrig="1140" w:dyaOrig="1260" w14:anchorId="00845CE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.2pt;height:43.2pt" fillcolor="window">
                <v:imagedata r:id="rId1" o:title=""/>
              </v:shape>
              <o:OLEObject Type="Embed" ProgID="Unknown" ShapeID="_x0000_i1025" DrawAspect="Content" ObjectID="_1837248641" r:id="rId2"/>
            </w:object>
          </w:r>
        </w:p>
      </w:tc>
    </w:tr>
  </w:tbl>
  <w:p w14:paraId="599C8BBE" w14:textId="77777777" w:rsidR="002E4511" w:rsidRDefault="002E4511">
    <w:pPr>
      <w:pStyle w:val="Encabezado"/>
      <w:widowControl/>
    </w:pPr>
  </w:p>
  <w:p w14:paraId="65A9EE2F" w14:textId="77777777" w:rsidR="002E4511" w:rsidRDefault="002E4511">
    <w:pPr>
      <w:pStyle w:val="Encabezado"/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center" w:tblpY="1"/>
      <w:tblOverlap w:val="never"/>
      <w:tblW w:w="10275" w:type="dxa"/>
      <w:jc w:val="center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079"/>
      <w:gridCol w:w="2398"/>
      <w:gridCol w:w="232"/>
      <w:gridCol w:w="2566"/>
    </w:tblGrid>
    <w:tr w:rsidR="00FD62EC" w14:paraId="48C45991" w14:textId="77777777" w:rsidTr="00814BFE">
      <w:trPr>
        <w:trHeight w:hRule="exact" w:val="567"/>
        <w:jc w:val="center"/>
      </w:trPr>
      <w:tc>
        <w:tcPr>
          <w:tcW w:w="5172" w:type="dxa"/>
          <w:vMerge w:val="restart"/>
          <w:vAlign w:val="center"/>
        </w:tcPr>
        <w:p w14:paraId="77DD944D" w14:textId="77777777" w:rsidR="00FD62EC" w:rsidRDefault="00FD62EC" w:rsidP="00FD62EC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4"/>
            </w:rPr>
          </w:pPr>
          <w:r>
            <w:rPr>
              <w:noProof/>
              <w:lang w:val="es-ES"/>
            </w:rPr>
            <w:drawing>
              <wp:inline distT="0" distB="0" distL="0" distR="0" wp14:anchorId="70EC0CC9" wp14:editId="2AB36E30">
                <wp:extent cx="1502796" cy="674332"/>
                <wp:effectExtent l="0" t="0" r="2540" b="0"/>
                <wp:docPr id="801714488" name="Imagen 801714488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632225" name="Imagen 1" descr="Diagram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473" cy="685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</w:tcPr>
        <w:p w14:paraId="0A8F34ED" w14:textId="77777777" w:rsidR="00FD62EC" w:rsidRDefault="00FD62EC" w:rsidP="00FD62EC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35" w:type="dxa"/>
        </w:tcPr>
        <w:p w14:paraId="32EE31C1" w14:textId="77777777" w:rsidR="00FD62EC" w:rsidRDefault="00FD62EC" w:rsidP="00FD62EC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590" w:type="dxa"/>
          <w:shd w:val="pct5" w:color="auto" w:fill="auto"/>
          <w:vAlign w:val="center"/>
        </w:tcPr>
        <w:p w14:paraId="76F781CA" w14:textId="77777777" w:rsidR="00FD62EC" w:rsidRDefault="00FD62EC" w:rsidP="00FD62EC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SECRETARÍA DE ESTADO</w:t>
          </w:r>
        </w:p>
        <w:p w14:paraId="103B29EE" w14:textId="77777777" w:rsidR="00FD62EC" w:rsidRDefault="00FD62EC" w:rsidP="00FD62EC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 xml:space="preserve">DE JUVENTUD E INFANCIA </w:t>
          </w:r>
        </w:p>
      </w:tc>
    </w:tr>
    <w:tr w:rsidR="00FD62EC" w14:paraId="0F527B2F" w14:textId="77777777" w:rsidTr="0042077C">
      <w:trPr>
        <w:trHeight w:val="797"/>
        <w:jc w:val="center"/>
      </w:trPr>
      <w:tc>
        <w:tcPr>
          <w:tcW w:w="5172" w:type="dxa"/>
          <w:vMerge/>
        </w:tcPr>
        <w:p w14:paraId="2FACDBCE" w14:textId="77777777" w:rsidR="00FD62EC" w:rsidRDefault="00FD62EC" w:rsidP="00FD62EC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478" w:type="dxa"/>
          <w:tcMar>
            <w:top w:w="57" w:type="dxa"/>
            <w:left w:w="57" w:type="dxa"/>
            <w:bottom w:w="57" w:type="dxa"/>
          </w:tcMar>
        </w:tcPr>
        <w:p w14:paraId="1579364B" w14:textId="77777777" w:rsidR="00FD62EC" w:rsidRDefault="00FD62EC" w:rsidP="00FD62EC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35" w:type="dxa"/>
        </w:tcPr>
        <w:p w14:paraId="6624A785" w14:textId="77777777" w:rsidR="00FD62EC" w:rsidRDefault="00FD62EC" w:rsidP="00FD62EC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590" w:type="dxa"/>
          <w:tcMar>
            <w:top w:w="57" w:type="dxa"/>
            <w:left w:w="57" w:type="dxa"/>
            <w:bottom w:w="57" w:type="dxa"/>
          </w:tcMar>
          <w:vAlign w:val="center"/>
        </w:tcPr>
        <w:p w14:paraId="273B9613" w14:textId="77777777" w:rsidR="00FD62EC" w:rsidRDefault="00FD62EC" w:rsidP="005D095F">
          <w:pPr>
            <w:pStyle w:val="Textonotapie"/>
            <w:tabs>
              <w:tab w:val="left" w:pos="1021"/>
              <w:tab w:val="left" w:pos="8080"/>
            </w:tabs>
            <w:ind w:left="57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INSTITUTO DE LA JUVENTUD</w:t>
          </w:r>
        </w:p>
        <w:p w14:paraId="33F91AF0" w14:textId="77777777" w:rsidR="005D095F" w:rsidRDefault="005D095F" w:rsidP="005D095F">
          <w:pPr>
            <w:pStyle w:val="Textonotapie"/>
            <w:tabs>
              <w:tab w:val="left" w:pos="1021"/>
              <w:tab w:val="left" w:pos="8080"/>
            </w:tabs>
            <w:ind w:left="57"/>
            <w:rPr>
              <w:rFonts w:ascii="Gill Sans MT" w:hAnsi="Gill Sans MT"/>
              <w:sz w:val="14"/>
            </w:rPr>
          </w:pPr>
        </w:p>
        <w:p w14:paraId="5CFA7474" w14:textId="77777777" w:rsidR="00FD62EC" w:rsidRDefault="002C7582" w:rsidP="005D095F">
          <w:pPr>
            <w:pStyle w:val="Textonotapie"/>
            <w:tabs>
              <w:tab w:val="left" w:pos="1021"/>
              <w:tab w:val="left" w:pos="8080"/>
            </w:tabs>
            <w:ind w:left="57"/>
            <w:rPr>
              <w:rFonts w:ascii="Gill Sans MT" w:hAnsi="Gill Sans MT"/>
              <w:sz w:val="14"/>
            </w:rPr>
          </w:pPr>
          <w:r w:rsidRPr="002C7582">
            <w:rPr>
              <w:rFonts w:ascii="Gill Sans MT" w:hAnsi="Gill Sans MT"/>
              <w:sz w:val="14"/>
            </w:rPr>
            <w:t>CENTRO EUROLATINOAMERICANO DE JUVENTUD (CEULAJ)</w:t>
          </w:r>
        </w:p>
      </w:tc>
    </w:tr>
  </w:tbl>
  <w:p w14:paraId="6A4C62E8" w14:textId="77777777" w:rsidR="00350A3C" w:rsidRPr="00350A3C" w:rsidRDefault="00350A3C" w:rsidP="00F42A97">
    <w:pPr>
      <w:overflowPunct w:val="0"/>
      <w:adjustRightInd w:val="0"/>
      <w:ind w:right="-2"/>
      <w:jc w:val="both"/>
      <w:textAlignment w:val="baseline"/>
    </w:pPr>
  </w:p>
  <w:p w14:paraId="0F7B5E43" w14:textId="77777777" w:rsidR="001329D3" w:rsidRDefault="001329D3">
    <w:pPr>
      <w:pStyle w:val="Encabezado"/>
      <w:widowControl/>
    </w:pPr>
  </w:p>
  <w:p w14:paraId="0ADBED1C" w14:textId="77777777" w:rsidR="001329D3" w:rsidRDefault="001329D3">
    <w:pPr>
      <w:pStyle w:val="Encabezado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4124A5"/>
    <w:multiLevelType w:val="hybridMultilevel"/>
    <w:tmpl w:val="C2FEEC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CC1DAA"/>
    <w:multiLevelType w:val="hybridMultilevel"/>
    <w:tmpl w:val="618CCE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E24DE"/>
    <w:multiLevelType w:val="hybridMultilevel"/>
    <w:tmpl w:val="AECEA3E4"/>
    <w:lvl w:ilvl="0" w:tplc="289C4CF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A1B0B"/>
    <w:multiLevelType w:val="multilevel"/>
    <w:tmpl w:val="79D0B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4773C"/>
    <w:multiLevelType w:val="hybridMultilevel"/>
    <w:tmpl w:val="23EC5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80858"/>
    <w:multiLevelType w:val="multilevel"/>
    <w:tmpl w:val="B3960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804CA8"/>
    <w:multiLevelType w:val="hybridMultilevel"/>
    <w:tmpl w:val="3F646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904A8"/>
    <w:multiLevelType w:val="hybridMultilevel"/>
    <w:tmpl w:val="E9A60CDE"/>
    <w:lvl w:ilvl="0" w:tplc="F0F2FC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11286"/>
    <w:multiLevelType w:val="hybridMultilevel"/>
    <w:tmpl w:val="8FA64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A0FCA"/>
    <w:multiLevelType w:val="hybridMultilevel"/>
    <w:tmpl w:val="C6FAF4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35C6E"/>
    <w:multiLevelType w:val="hybridMultilevel"/>
    <w:tmpl w:val="70AAA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246930">
    <w:abstractNumId w:val="4"/>
  </w:num>
  <w:num w:numId="2" w16cid:durableId="1445271108">
    <w:abstractNumId w:val="8"/>
  </w:num>
  <w:num w:numId="3" w16cid:durableId="620500337">
    <w:abstractNumId w:val="9"/>
  </w:num>
  <w:num w:numId="4" w16cid:durableId="232277204">
    <w:abstractNumId w:val="2"/>
  </w:num>
  <w:num w:numId="5" w16cid:durableId="1112898983">
    <w:abstractNumId w:val="0"/>
  </w:num>
  <w:num w:numId="6" w16cid:durableId="1374502896">
    <w:abstractNumId w:val="6"/>
  </w:num>
  <w:num w:numId="7" w16cid:durableId="771627628">
    <w:abstractNumId w:val="1"/>
  </w:num>
  <w:num w:numId="8" w16cid:durableId="475071050">
    <w:abstractNumId w:val="7"/>
  </w:num>
  <w:num w:numId="9" w16cid:durableId="1365784325">
    <w:abstractNumId w:val="10"/>
  </w:num>
  <w:num w:numId="10" w16cid:durableId="1972661675">
    <w:abstractNumId w:val="5"/>
  </w:num>
  <w:num w:numId="11" w16cid:durableId="1908807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4F"/>
    <w:rsid w:val="00000970"/>
    <w:rsid w:val="00020538"/>
    <w:rsid w:val="000368B1"/>
    <w:rsid w:val="0004362C"/>
    <w:rsid w:val="00077681"/>
    <w:rsid w:val="00083E16"/>
    <w:rsid w:val="000A3714"/>
    <w:rsid w:val="000C0A3D"/>
    <w:rsid w:val="000C400F"/>
    <w:rsid w:val="000C72DC"/>
    <w:rsid w:val="000C7D8E"/>
    <w:rsid w:val="000D1962"/>
    <w:rsid w:val="000D3040"/>
    <w:rsid w:val="000E5B07"/>
    <w:rsid w:val="000F2DC6"/>
    <w:rsid w:val="001027DF"/>
    <w:rsid w:val="00103E73"/>
    <w:rsid w:val="001107E1"/>
    <w:rsid w:val="001200AF"/>
    <w:rsid w:val="001329D3"/>
    <w:rsid w:val="00133BFE"/>
    <w:rsid w:val="00136521"/>
    <w:rsid w:val="00146A8C"/>
    <w:rsid w:val="00155EFC"/>
    <w:rsid w:val="001806FF"/>
    <w:rsid w:val="00191407"/>
    <w:rsid w:val="00191800"/>
    <w:rsid w:val="001919B4"/>
    <w:rsid w:val="001A2028"/>
    <w:rsid w:val="001A2B34"/>
    <w:rsid w:val="001A2BCF"/>
    <w:rsid w:val="001A71B1"/>
    <w:rsid w:val="001B0A94"/>
    <w:rsid w:val="001D5369"/>
    <w:rsid w:val="001F33F1"/>
    <w:rsid w:val="0024069F"/>
    <w:rsid w:val="00250DA5"/>
    <w:rsid w:val="00263866"/>
    <w:rsid w:val="002754FF"/>
    <w:rsid w:val="00296C01"/>
    <w:rsid w:val="002B437B"/>
    <w:rsid w:val="002B51D1"/>
    <w:rsid w:val="002C5F80"/>
    <w:rsid w:val="002C7582"/>
    <w:rsid w:val="002D7E08"/>
    <w:rsid w:val="002E3841"/>
    <w:rsid w:val="002E3C78"/>
    <w:rsid w:val="002E4511"/>
    <w:rsid w:val="002E5151"/>
    <w:rsid w:val="002E5880"/>
    <w:rsid w:val="002F4F3E"/>
    <w:rsid w:val="0030248F"/>
    <w:rsid w:val="00302945"/>
    <w:rsid w:val="00310EF7"/>
    <w:rsid w:val="003169FC"/>
    <w:rsid w:val="00325E68"/>
    <w:rsid w:val="0032743D"/>
    <w:rsid w:val="003274CE"/>
    <w:rsid w:val="00350A3C"/>
    <w:rsid w:val="0035629B"/>
    <w:rsid w:val="003575AF"/>
    <w:rsid w:val="00384775"/>
    <w:rsid w:val="0039624B"/>
    <w:rsid w:val="003A137C"/>
    <w:rsid w:val="003C1C47"/>
    <w:rsid w:val="003C77A6"/>
    <w:rsid w:val="003D0D98"/>
    <w:rsid w:val="003D19AC"/>
    <w:rsid w:val="003F590F"/>
    <w:rsid w:val="00417BC9"/>
    <w:rsid w:val="004218B9"/>
    <w:rsid w:val="004420C8"/>
    <w:rsid w:val="00450359"/>
    <w:rsid w:val="00460D74"/>
    <w:rsid w:val="00466E2F"/>
    <w:rsid w:val="00467D90"/>
    <w:rsid w:val="00475E0D"/>
    <w:rsid w:val="004A0E11"/>
    <w:rsid w:val="004B1384"/>
    <w:rsid w:val="004B5255"/>
    <w:rsid w:val="004C0A77"/>
    <w:rsid w:val="004C2827"/>
    <w:rsid w:val="004D4944"/>
    <w:rsid w:val="004E230F"/>
    <w:rsid w:val="004E3103"/>
    <w:rsid w:val="004F00A7"/>
    <w:rsid w:val="004F3577"/>
    <w:rsid w:val="004F47D7"/>
    <w:rsid w:val="004F562E"/>
    <w:rsid w:val="004F714C"/>
    <w:rsid w:val="005006BB"/>
    <w:rsid w:val="00501177"/>
    <w:rsid w:val="00507BDB"/>
    <w:rsid w:val="00516AFF"/>
    <w:rsid w:val="005212C1"/>
    <w:rsid w:val="00522532"/>
    <w:rsid w:val="00522E0E"/>
    <w:rsid w:val="00532ED2"/>
    <w:rsid w:val="005442FB"/>
    <w:rsid w:val="00544EF9"/>
    <w:rsid w:val="00563F80"/>
    <w:rsid w:val="00572834"/>
    <w:rsid w:val="0058066B"/>
    <w:rsid w:val="00591EBD"/>
    <w:rsid w:val="005978CF"/>
    <w:rsid w:val="005A53BE"/>
    <w:rsid w:val="005C4BF5"/>
    <w:rsid w:val="005D095F"/>
    <w:rsid w:val="005D5E33"/>
    <w:rsid w:val="006033FC"/>
    <w:rsid w:val="00610AD6"/>
    <w:rsid w:val="006216CE"/>
    <w:rsid w:val="0062316C"/>
    <w:rsid w:val="0062497F"/>
    <w:rsid w:val="00634BF4"/>
    <w:rsid w:val="0065748D"/>
    <w:rsid w:val="00665B0E"/>
    <w:rsid w:val="006778AB"/>
    <w:rsid w:val="00683B61"/>
    <w:rsid w:val="00684F28"/>
    <w:rsid w:val="006907C1"/>
    <w:rsid w:val="006A13E9"/>
    <w:rsid w:val="006A5EBF"/>
    <w:rsid w:val="006C00DF"/>
    <w:rsid w:val="006D0C23"/>
    <w:rsid w:val="006E321B"/>
    <w:rsid w:val="00707825"/>
    <w:rsid w:val="007343EC"/>
    <w:rsid w:val="007621CB"/>
    <w:rsid w:val="007911B6"/>
    <w:rsid w:val="00793E82"/>
    <w:rsid w:val="00796B83"/>
    <w:rsid w:val="00797EB4"/>
    <w:rsid w:val="007A03E9"/>
    <w:rsid w:val="007A39CD"/>
    <w:rsid w:val="007A4647"/>
    <w:rsid w:val="007A4763"/>
    <w:rsid w:val="007B172F"/>
    <w:rsid w:val="007C0F85"/>
    <w:rsid w:val="007C2C4F"/>
    <w:rsid w:val="007C310E"/>
    <w:rsid w:val="007C72F8"/>
    <w:rsid w:val="007E6025"/>
    <w:rsid w:val="007E609E"/>
    <w:rsid w:val="00812024"/>
    <w:rsid w:val="00814BFE"/>
    <w:rsid w:val="008342EC"/>
    <w:rsid w:val="00836393"/>
    <w:rsid w:val="0084057C"/>
    <w:rsid w:val="00863696"/>
    <w:rsid w:val="0087798F"/>
    <w:rsid w:val="00883140"/>
    <w:rsid w:val="0089664B"/>
    <w:rsid w:val="008A51B8"/>
    <w:rsid w:val="008A70A3"/>
    <w:rsid w:val="008B21AE"/>
    <w:rsid w:val="008B731D"/>
    <w:rsid w:val="008D1270"/>
    <w:rsid w:val="008D18AD"/>
    <w:rsid w:val="008E4895"/>
    <w:rsid w:val="008F0D59"/>
    <w:rsid w:val="008F7950"/>
    <w:rsid w:val="00904354"/>
    <w:rsid w:val="009175A8"/>
    <w:rsid w:val="00932FBF"/>
    <w:rsid w:val="00933927"/>
    <w:rsid w:val="0094285D"/>
    <w:rsid w:val="00954304"/>
    <w:rsid w:val="0096465A"/>
    <w:rsid w:val="009767B9"/>
    <w:rsid w:val="00984472"/>
    <w:rsid w:val="0098577E"/>
    <w:rsid w:val="00991366"/>
    <w:rsid w:val="00991C75"/>
    <w:rsid w:val="00994333"/>
    <w:rsid w:val="009A4521"/>
    <w:rsid w:val="009C7250"/>
    <w:rsid w:val="009D3408"/>
    <w:rsid w:val="009E68F8"/>
    <w:rsid w:val="009E7EB5"/>
    <w:rsid w:val="009F0B53"/>
    <w:rsid w:val="009F3D77"/>
    <w:rsid w:val="00A024C9"/>
    <w:rsid w:val="00A3029E"/>
    <w:rsid w:val="00A32902"/>
    <w:rsid w:val="00A33BEB"/>
    <w:rsid w:val="00A46833"/>
    <w:rsid w:val="00AB6E95"/>
    <w:rsid w:val="00AE3B89"/>
    <w:rsid w:val="00B01E81"/>
    <w:rsid w:val="00B03A09"/>
    <w:rsid w:val="00B06ABD"/>
    <w:rsid w:val="00B104FE"/>
    <w:rsid w:val="00B16774"/>
    <w:rsid w:val="00B22448"/>
    <w:rsid w:val="00B33513"/>
    <w:rsid w:val="00B41265"/>
    <w:rsid w:val="00B5083B"/>
    <w:rsid w:val="00B55EC6"/>
    <w:rsid w:val="00B627C3"/>
    <w:rsid w:val="00B70AE5"/>
    <w:rsid w:val="00B74808"/>
    <w:rsid w:val="00B7681E"/>
    <w:rsid w:val="00BA2677"/>
    <w:rsid w:val="00BA4A6F"/>
    <w:rsid w:val="00BC2980"/>
    <w:rsid w:val="00BD1FAA"/>
    <w:rsid w:val="00BE7488"/>
    <w:rsid w:val="00BF15F4"/>
    <w:rsid w:val="00C013E4"/>
    <w:rsid w:val="00C03736"/>
    <w:rsid w:val="00C03B83"/>
    <w:rsid w:val="00C1313C"/>
    <w:rsid w:val="00C17673"/>
    <w:rsid w:val="00C17FF1"/>
    <w:rsid w:val="00C23C95"/>
    <w:rsid w:val="00C33DFD"/>
    <w:rsid w:val="00C47AE8"/>
    <w:rsid w:val="00C54A72"/>
    <w:rsid w:val="00C55EC2"/>
    <w:rsid w:val="00C56945"/>
    <w:rsid w:val="00C57371"/>
    <w:rsid w:val="00C7145F"/>
    <w:rsid w:val="00C71B00"/>
    <w:rsid w:val="00C850DA"/>
    <w:rsid w:val="00CA00D4"/>
    <w:rsid w:val="00CA3359"/>
    <w:rsid w:val="00CB078E"/>
    <w:rsid w:val="00CB3C8A"/>
    <w:rsid w:val="00CB5A47"/>
    <w:rsid w:val="00CD5408"/>
    <w:rsid w:val="00CE46CD"/>
    <w:rsid w:val="00D04989"/>
    <w:rsid w:val="00D070CF"/>
    <w:rsid w:val="00D1226D"/>
    <w:rsid w:val="00D3631A"/>
    <w:rsid w:val="00D51B14"/>
    <w:rsid w:val="00D578AB"/>
    <w:rsid w:val="00D57F25"/>
    <w:rsid w:val="00D7283F"/>
    <w:rsid w:val="00D73DF8"/>
    <w:rsid w:val="00D814A0"/>
    <w:rsid w:val="00D96FBA"/>
    <w:rsid w:val="00DA294D"/>
    <w:rsid w:val="00DA7EE1"/>
    <w:rsid w:val="00DB2F5C"/>
    <w:rsid w:val="00DC1BA3"/>
    <w:rsid w:val="00DD0F9C"/>
    <w:rsid w:val="00DD1049"/>
    <w:rsid w:val="00DD34D7"/>
    <w:rsid w:val="00DF1007"/>
    <w:rsid w:val="00DF4CE2"/>
    <w:rsid w:val="00DF5638"/>
    <w:rsid w:val="00E10F54"/>
    <w:rsid w:val="00E145FA"/>
    <w:rsid w:val="00E21EBA"/>
    <w:rsid w:val="00E33FFD"/>
    <w:rsid w:val="00E56A1E"/>
    <w:rsid w:val="00E56A81"/>
    <w:rsid w:val="00E60CCC"/>
    <w:rsid w:val="00E610B2"/>
    <w:rsid w:val="00E6619E"/>
    <w:rsid w:val="00E71303"/>
    <w:rsid w:val="00E74D7C"/>
    <w:rsid w:val="00E803CE"/>
    <w:rsid w:val="00E808EB"/>
    <w:rsid w:val="00E847A4"/>
    <w:rsid w:val="00E90275"/>
    <w:rsid w:val="00EA3788"/>
    <w:rsid w:val="00EB2375"/>
    <w:rsid w:val="00EC2ABA"/>
    <w:rsid w:val="00EC3428"/>
    <w:rsid w:val="00EC6303"/>
    <w:rsid w:val="00EC66AF"/>
    <w:rsid w:val="00EE2649"/>
    <w:rsid w:val="00EF4902"/>
    <w:rsid w:val="00F170B0"/>
    <w:rsid w:val="00F24A5A"/>
    <w:rsid w:val="00F2511C"/>
    <w:rsid w:val="00F3771B"/>
    <w:rsid w:val="00F41081"/>
    <w:rsid w:val="00F42A97"/>
    <w:rsid w:val="00F53EFA"/>
    <w:rsid w:val="00F55ECC"/>
    <w:rsid w:val="00F71515"/>
    <w:rsid w:val="00F73B10"/>
    <w:rsid w:val="00F834EA"/>
    <w:rsid w:val="00F86D61"/>
    <w:rsid w:val="00FA2D12"/>
    <w:rsid w:val="00FB12D7"/>
    <w:rsid w:val="00FC1187"/>
    <w:rsid w:val="00FC35B6"/>
    <w:rsid w:val="00FD2997"/>
    <w:rsid w:val="00FD4586"/>
    <w:rsid w:val="00FD62EC"/>
    <w:rsid w:val="00FD7E4F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1F49B"/>
  <w15:docId w15:val="{2AC4F93E-CADA-4A99-9D17-29209DD4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C2C4F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FD62EC"/>
    <w:pPr>
      <w:autoSpaceDE/>
      <w:autoSpaceDN/>
      <w:spacing w:after="240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s-ES_tradnl" w:eastAsia="es-ES"/>
    </w:rPr>
  </w:style>
  <w:style w:type="paragraph" w:styleId="Ttulo2">
    <w:name w:val="heading 2"/>
    <w:basedOn w:val="Normal"/>
    <w:next w:val="Normal"/>
    <w:qFormat/>
    <w:rsid w:val="00D7283F"/>
    <w:pPr>
      <w:keepNext/>
      <w:autoSpaceDE/>
      <w:autoSpaceDN/>
      <w:spacing w:after="240" w:line="320" w:lineRule="exact"/>
      <w:outlineLvl w:val="1"/>
    </w:pPr>
    <w:rPr>
      <w:rFonts w:ascii="Times New Roman" w:eastAsia="Times New Roman" w:hAnsi="Times New Roman" w:cs="Times New Roman"/>
      <w:bCs/>
      <w:i/>
      <w:iCs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932FBF"/>
    <w:pPr>
      <w:keepNext/>
      <w:keepLines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9D340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9D3408"/>
    <w:rPr>
      <w:lang w:val="es-ES_tradnl"/>
    </w:rPr>
  </w:style>
  <w:style w:type="character" w:customStyle="1" w:styleId="Ttulo3Car">
    <w:name w:val="Título 3 Car"/>
    <w:basedOn w:val="Fuentedeprrafopredeter"/>
    <w:link w:val="Ttulo3"/>
    <w:rsid w:val="00932F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rsid w:val="00507BDB"/>
    <w:pPr>
      <w:autoSpaceDE/>
      <w:autoSpaceDN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rsid w:val="00507BDB"/>
    <w:rPr>
      <w:rFonts w:ascii="Tahoma" w:hAnsi="Tahoma" w:cs="Tahoma"/>
      <w:sz w:val="16"/>
      <w:szCs w:val="16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62EC"/>
    <w:rPr>
      <w:sz w:val="22"/>
      <w:lang w:val="es-ES_tradnl"/>
    </w:rPr>
  </w:style>
  <w:style w:type="table" w:styleId="Tablaconcuadrcula">
    <w:name w:val="Table Grid"/>
    <w:basedOn w:val="Tablanormal"/>
    <w:rsid w:val="00994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7C2C4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C2C4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C2C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C2C4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C2C4F"/>
    <w:rPr>
      <w:rFonts w:ascii="Trebuchet MS" w:eastAsia="Trebuchet MS" w:hAnsi="Trebuchet MS" w:cs="Trebuchet MS"/>
      <w:sz w:val="16"/>
      <w:szCs w:val="16"/>
      <w:lang w:eastAsia="en-US"/>
    </w:rPr>
  </w:style>
  <w:style w:type="paragraph" w:styleId="Ttulo">
    <w:name w:val="Title"/>
    <w:basedOn w:val="Normal"/>
    <w:link w:val="TtuloCar"/>
    <w:uiPriority w:val="1"/>
    <w:qFormat/>
    <w:rsid w:val="007C2C4F"/>
    <w:pPr>
      <w:spacing w:before="88"/>
      <w:ind w:left="100"/>
    </w:pPr>
    <w:rPr>
      <w:sz w:val="42"/>
      <w:szCs w:val="42"/>
    </w:rPr>
  </w:style>
  <w:style w:type="character" w:customStyle="1" w:styleId="TtuloCar">
    <w:name w:val="Título Car"/>
    <w:basedOn w:val="Fuentedeprrafopredeter"/>
    <w:link w:val="Ttulo"/>
    <w:uiPriority w:val="1"/>
    <w:rsid w:val="007C2C4F"/>
    <w:rPr>
      <w:rFonts w:ascii="Trebuchet MS" w:eastAsia="Trebuchet MS" w:hAnsi="Trebuchet MS" w:cs="Trebuchet MS"/>
      <w:sz w:val="42"/>
      <w:szCs w:val="4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C2C4F"/>
    <w:pPr>
      <w:ind w:left="100"/>
    </w:pPr>
  </w:style>
  <w:style w:type="character" w:styleId="Refdenotaalpie">
    <w:name w:val="footnote reference"/>
    <w:uiPriority w:val="99"/>
    <w:semiHidden/>
    <w:rsid w:val="00C23C95"/>
    <w:rPr>
      <w:vertAlign w:val="superscript"/>
    </w:rPr>
  </w:style>
  <w:style w:type="character" w:styleId="Refdecomentario">
    <w:name w:val="annotation reference"/>
    <w:rsid w:val="003274C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274C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rsid w:val="003274CE"/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03736"/>
    <w:rPr>
      <w:sz w:val="22"/>
      <w:lang w:val="es-ES_tradnl"/>
    </w:rPr>
  </w:style>
  <w:style w:type="paragraph" w:styleId="Revisin">
    <w:name w:val="Revision"/>
    <w:hidden/>
    <w:uiPriority w:val="99"/>
    <w:semiHidden/>
    <w:rsid w:val="000C7D8E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C7D8E"/>
    <w:pPr>
      <w:widowControl w:val="0"/>
      <w:autoSpaceDE w:val="0"/>
      <w:autoSpaceDN w:val="0"/>
    </w:pPr>
    <w:rPr>
      <w:rFonts w:ascii="Trebuchet MS" w:eastAsia="Trebuchet MS" w:hAnsi="Trebuchet MS" w:cs="Trebuchet MS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C7D8E"/>
    <w:rPr>
      <w:rFonts w:ascii="Trebuchet MS" w:eastAsia="Trebuchet MS" w:hAnsi="Trebuchet MS" w:cs="Trebuchet MS"/>
      <w:b/>
      <w:bCs/>
      <w:lang w:val="es-ES_tradnl" w:eastAsia="en-US"/>
    </w:rPr>
  </w:style>
  <w:style w:type="character" w:styleId="Hipervnculovisitado">
    <w:name w:val="FollowedHyperlink"/>
    <w:basedOn w:val="Fuentedeprrafopredeter"/>
    <w:semiHidden/>
    <w:unhideWhenUsed/>
    <w:rsid w:val="00FC35B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E51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3E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083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12%20UNIDAD%20DE%20IGUALDAD\PLAN%20DE%20IGUALDAD%20INJUVE\Protocolo%20CEULAJ\Version%20&#250;ltima_012025\carta-MJI_ceulaj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9179-0809-43EC-9802-0B2C0A73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carta-MJI_ceulaj.dotx</Template>
  <TotalTime>52</TotalTime>
  <Pages>1</Pages>
  <Words>198</Words>
  <Characters>1157</Characters>
  <Application>Microsoft Office Word</Application>
  <DocSecurity>0</DocSecurity>
  <Lines>24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</vt:lpstr>
    </vt:vector>
  </TitlesOfParts>
  <Company>INSTITUTO DE LA JUVENTUD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creator>Lavado Huerta. Tamar</dc:creator>
  <cp:lastModifiedBy>Ayuso Gonzalez. Montserrat</cp:lastModifiedBy>
  <cp:revision>3</cp:revision>
  <cp:lastPrinted>2000-01-26T12:37:00Z</cp:lastPrinted>
  <dcterms:created xsi:type="dcterms:W3CDTF">2026-03-27T13:18:00Z</dcterms:created>
  <dcterms:modified xsi:type="dcterms:W3CDTF">2026-04-09T12:04:00Z</dcterms:modified>
</cp:coreProperties>
</file>